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16C65" w14:textId="77777777" w:rsidR="00B153F9" w:rsidRPr="00F02924" w:rsidRDefault="00B153F9" w:rsidP="00BB1DCE">
      <w:pPr>
        <w:pStyle w:val="CHN"/>
        <w:ind w:firstLine="0"/>
        <w:rPr>
          <w:noProof w:val="0"/>
        </w:rPr>
      </w:pPr>
      <w:bookmarkStart w:id="0" w:name="_GoBack"/>
      <w:bookmarkEnd w:id="0"/>
      <w:r w:rsidRPr="00F02924">
        <w:rPr>
          <w:noProof w:val="0"/>
        </w:rPr>
        <w:t>L</w:t>
      </w:r>
      <w:r w:rsidR="00A92ADE" w:rsidRPr="00F02924">
        <w:rPr>
          <w:noProof w:val="0"/>
        </w:rPr>
        <w:t>ab</w:t>
      </w:r>
      <w:r w:rsidRPr="00F02924">
        <w:rPr>
          <w:noProof w:val="0"/>
        </w:rPr>
        <w:t xml:space="preserve"> </w:t>
      </w:r>
      <w:r w:rsidR="00127F58" w:rsidRPr="00F02924">
        <w:rPr>
          <w:noProof w:val="0"/>
        </w:rPr>
        <w:t>1</w:t>
      </w:r>
      <w:r w:rsidR="00911A79" w:rsidRPr="00F02924">
        <w:rPr>
          <w:noProof w:val="0"/>
        </w:rPr>
        <w:t>2</w:t>
      </w:r>
    </w:p>
    <w:p w14:paraId="5FA83994" w14:textId="77777777" w:rsidR="00AE074E" w:rsidRPr="00F02924" w:rsidRDefault="00911A79" w:rsidP="00BB1DCE">
      <w:pPr>
        <w:pStyle w:val="CHT"/>
        <w:ind w:firstLine="0"/>
        <w:rPr>
          <w:noProof w:val="0"/>
        </w:rPr>
      </w:pPr>
      <w:r w:rsidRPr="00F02924">
        <w:rPr>
          <w:noProof w:val="0"/>
        </w:rPr>
        <w:t>Implementing an Advanced DNS Solution</w:t>
      </w:r>
    </w:p>
    <w:p w14:paraId="53B5C944" w14:textId="77777777" w:rsidR="00460C10" w:rsidRPr="00F02924" w:rsidRDefault="00460C10" w:rsidP="00460C10">
      <w:pPr>
        <w:pStyle w:val="COP"/>
        <w:pBdr>
          <w:bottom w:val="dashed" w:sz="18" w:space="0" w:color="808080"/>
        </w:pBdr>
      </w:pPr>
      <w:r w:rsidRPr="00F02924">
        <w:rPr>
          <w:caps/>
        </w:rPr>
        <w:t>This lab contains the following exercises and activities: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1728"/>
        <w:gridCol w:w="6482"/>
      </w:tblGrid>
      <w:tr w:rsidR="00127F58" w:rsidRPr="00F02924" w14:paraId="5934F50B" w14:textId="77777777">
        <w:trPr>
          <w:trHeight w:val="450"/>
        </w:trPr>
        <w:tc>
          <w:tcPr>
            <w:tcW w:w="1728" w:type="dxa"/>
            <w:shd w:val="clear" w:color="auto" w:fill="FFFFFF"/>
          </w:tcPr>
          <w:p w14:paraId="7FF7221F" w14:textId="77777777" w:rsidR="00127F58" w:rsidRPr="00F02924" w:rsidRDefault="00127F58" w:rsidP="0000709C">
            <w:pPr>
              <w:pStyle w:val="COPLH"/>
              <w:rPr>
                <w:noProof w:val="0"/>
              </w:rPr>
            </w:pPr>
            <w:r w:rsidRPr="00F02924">
              <w:rPr>
                <w:noProof w:val="0"/>
              </w:rPr>
              <w:t>Exercise 1</w:t>
            </w:r>
            <w:r w:rsidR="00D94C66" w:rsidRPr="00F02924">
              <w:rPr>
                <w:noProof w:val="0"/>
              </w:rPr>
              <w:t>2</w:t>
            </w:r>
            <w:r w:rsidRPr="00F02924">
              <w:rPr>
                <w:noProof w:val="0"/>
              </w:rPr>
              <w:t>.</w:t>
            </w:r>
            <w:r w:rsidR="0000709C" w:rsidRPr="00F02924">
              <w:rPr>
                <w:noProof w:val="0"/>
              </w:rPr>
              <w:t>1</w:t>
            </w:r>
          </w:p>
        </w:tc>
        <w:tc>
          <w:tcPr>
            <w:tcW w:w="6482" w:type="dxa"/>
            <w:shd w:val="clear" w:color="auto" w:fill="FFFFFF"/>
          </w:tcPr>
          <w:p w14:paraId="46E4F918" w14:textId="77777777" w:rsidR="00127F58" w:rsidRPr="00F02924" w:rsidRDefault="00D94C66" w:rsidP="007E2448">
            <w:pPr>
              <w:pStyle w:val="COPL"/>
              <w:tabs>
                <w:tab w:val="clear" w:pos="360"/>
                <w:tab w:val="clear" w:pos="630"/>
              </w:tabs>
              <w:rPr>
                <w:noProof w:val="0"/>
              </w:rPr>
            </w:pPr>
            <w:r w:rsidRPr="00F02924">
              <w:rPr>
                <w:noProof w:val="0"/>
              </w:rPr>
              <w:t>Configuring DNSSEC</w:t>
            </w:r>
          </w:p>
        </w:tc>
      </w:tr>
      <w:tr w:rsidR="00127F58" w:rsidRPr="00F02924" w14:paraId="49A2DDE4" w14:textId="77777777">
        <w:tc>
          <w:tcPr>
            <w:tcW w:w="1728" w:type="dxa"/>
            <w:shd w:val="clear" w:color="auto" w:fill="FFFFFF"/>
          </w:tcPr>
          <w:p w14:paraId="5FA99357" w14:textId="77777777" w:rsidR="00127F58" w:rsidRPr="00F02924" w:rsidRDefault="00127F58" w:rsidP="0000709C">
            <w:pPr>
              <w:pStyle w:val="COPLH"/>
              <w:rPr>
                <w:noProof w:val="0"/>
              </w:rPr>
            </w:pPr>
            <w:r w:rsidRPr="00F02924">
              <w:rPr>
                <w:noProof w:val="0"/>
              </w:rPr>
              <w:t>Exercise 1</w:t>
            </w:r>
            <w:r w:rsidR="00D94C66" w:rsidRPr="00F02924">
              <w:rPr>
                <w:noProof w:val="0"/>
              </w:rPr>
              <w:t>2</w:t>
            </w:r>
            <w:r w:rsidRPr="00F02924">
              <w:rPr>
                <w:noProof w:val="0"/>
              </w:rPr>
              <w:t>.</w:t>
            </w:r>
            <w:r w:rsidR="0000709C" w:rsidRPr="00F02924">
              <w:rPr>
                <w:noProof w:val="0"/>
              </w:rPr>
              <w:t>2</w:t>
            </w:r>
          </w:p>
        </w:tc>
        <w:tc>
          <w:tcPr>
            <w:tcW w:w="6482" w:type="dxa"/>
            <w:shd w:val="clear" w:color="auto" w:fill="FFFFFF"/>
          </w:tcPr>
          <w:p w14:paraId="07866379" w14:textId="77777777" w:rsidR="00127F58" w:rsidRPr="00F02924" w:rsidRDefault="00D94C66" w:rsidP="007E2448">
            <w:pPr>
              <w:pStyle w:val="COPL"/>
              <w:tabs>
                <w:tab w:val="clear" w:pos="360"/>
                <w:tab w:val="clear" w:pos="630"/>
              </w:tabs>
              <w:rPr>
                <w:noProof w:val="0"/>
              </w:rPr>
            </w:pPr>
            <w:r w:rsidRPr="00F02924">
              <w:rPr>
                <w:noProof w:val="0"/>
              </w:rPr>
              <w:t>Enabling DNS Cache Locking</w:t>
            </w:r>
          </w:p>
        </w:tc>
      </w:tr>
      <w:tr w:rsidR="00127F58" w:rsidRPr="00F02924" w14:paraId="2A03F104" w14:textId="77777777">
        <w:trPr>
          <w:trHeight w:val="378"/>
        </w:trPr>
        <w:tc>
          <w:tcPr>
            <w:tcW w:w="1728" w:type="dxa"/>
            <w:shd w:val="clear" w:color="auto" w:fill="FFFFFF"/>
          </w:tcPr>
          <w:p w14:paraId="082751DE" w14:textId="77777777" w:rsidR="00127F58" w:rsidRPr="00F02924" w:rsidRDefault="00127F58" w:rsidP="0000709C">
            <w:pPr>
              <w:pStyle w:val="COPLH"/>
              <w:rPr>
                <w:noProof w:val="0"/>
              </w:rPr>
            </w:pPr>
            <w:r w:rsidRPr="00F02924">
              <w:rPr>
                <w:noProof w:val="0"/>
              </w:rPr>
              <w:t>Exercise 1</w:t>
            </w:r>
            <w:r w:rsidR="00D94C66" w:rsidRPr="00F02924">
              <w:rPr>
                <w:noProof w:val="0"/>
              </w:rPr>
              <w:t>2</w:t>
            </w:r>
            <w:r w:rsidRPr="00F02924">
              <w:rPr>
                <w:noProof w:val="0"/>
              </w:rPr>
              <w:t>.</w:t>
            </w:r>
            <w:r w:rsidR="0000709C" w:rsidRPr="00F02924">
              <w:rPr>
                <w:noProof w:val="0"/>
              </w:rPr>
              <w:t>3</w:t>
            </w:r>
          </w:p>
        </w:tc>
        <w:tc>
          <w:tcPr>
            <w:tcW w:w="6482" w:type="dxa"/>
            <w:shd w:val="clear" w:color="auto" w:fill="FFFFFF"/>
          </w:tcPr>
          <w:p w14:paraId="677C638C" w14:textId="77777777" w:rsidR="00127F58" w:rsidRPr="00F02924" w:rsidRDefault="00D94C66" w:rsidP="007E2448">
            <w:pPr>
              <w:pStyle w:val="COPL"/>
              <w:tabs>
                <w:tab w:val="clear" w:pos="360"/>
                <w:tab w:val="clear" w:pos="630"/>
              </w:tabs>
              <w:rPr>
                <w:noProof w:val="0"/>
              </w:rPr>
            </w:pPr>
            <w:r w:rsidRPr="00F02924">
              <w:rPr>
                <w:noProof w:val="0"/>
              </w:rPr>
              <w:t>Configuring DNS Logging</w:t>
            </w:r>
          </w:p>
        </w:tc>
      </w:tr>
      <w:tr w:rsidR="00127F58" w:rsidRPr="00F02924" w14:paraId="52611326" w14:textId="77777777">
        <w:tc>
          <w:tcPr>
            <w:tcW w:w="1728" w:type="dxa"/>
            <w:shd w:val="clear" w:color="auto" w:fill="FFFFFF"/>
          </w:tcPr>
          <w:p w14:paraId="7441E34B" w14:textId="77777777" w:rsidR="00127F58" w:rsidRPr="00F02924" w:rsidRDefault="00127F58" w:rsidP="0000709C">
            <w:pPr>
              <w:pStyle w:val="COPLH"/>
              <w:rPr>
                <w:noProof w:val="0"/>
              </w:rPr>
            </w:pPr>
            <w:r w:rsidRPr="00F02924">
              <w:rPr>
                <w:noProof w:val="0"/>
              </w:rPr>
              <w:t>Exercise 1</w:t>
            </w:r>
            <w:r w:rsidR="00D94C66" w:rsidRPr="00F02924">
              <w:rPr>
                <w:noProof w:val="0"/>
              </w:rPr>
              <w:t>2</w:t>
            </w:r>
            <w:r w:rsidRPr="00F02924">
              <w:rPr>
                <w:noProof w:val="0"/>
              </w:rPr>
              <w:t>.</w:t>
            </w:r>
            <w:r w:rsidR="0000709C" w:rsidRPr="00F02924">
              <w:rPr>
                <w:noProof w:val="0"/>
              </w:rPr>
              <w:t>4</w:t>
            </w:r>
          </w:p>
        </w:tc>
        <w:tc>
          <w:tcPr>
            <w:tcW w:w="6482" w:type="dxa"/>
            <w:shd w:val="clear" w:color="auto" w:fill="FFFFFF"/>
          </w:tcPr>
          <w:p w14:paraId="1EB9A0F8" w14:textId="77777777" w:rsidR="00127F58" w:rsidRPr="00F02924" w:rsidRDefault="00D94C66" w:rsidP="007E2448">
            <w:pPr>
              <w:pStyle w:val="COPL"/>
              <w:tabs>
                <w:tab w:val="clear" w:pos="360"/>
                <w:tab w:val="clear" w:pos="630"/>
              </w:tabs>
              <w:rPr>
                <w:noProof w:val="0"/>
              </w:rPr>
            </w:pPr>
            <w:r w:rsidRPr="00F02924">
              <w:rPr>
                <w:noProof w:val="0"/>
              </w:rPr>
              <w:t>Disabling Recursion</w:t>
            </w:r>
          </w:p>
        </w:tc>
      </w:tr>
      <w:tr w:rsidR="00127F58" w:rsidRPr="00F02924" w14:paraId="455C79EC" w14:textId="77777777">
        <w:tc>
          <w:tcPr>
            <w:tcW w:w="1728" w:type="dxa"/>
            <w:shd w:val="clear" w:color="auto" w:fill="FFFFFF"/>
          </w:tcPr>
          <w:p w14:paraId="71287676" w14:textId="77777777" w:rsidR="00127F58" w:rsidRPr="00F02924" w:rsidRDefault="00127F58" w:rsidP="0000709C">
            <w:pPr>
              <w:pStyle w:val="COPLH"/>
              <w:rPr>
                <w:noProof w:val="0"/>
              </w:rPr>
            </w:pPr>
            <w:r w:rsidRPr="00F02924">
              <w:rPr>
                <w:noProof w:val="0"/>
              </w:rPr>
              <w:t>Exercise 1</w:t>
            </w:r>
            <w:r w:rsidR="00D94C66" w:rsidRPr="00F02924">
              <w:rPr>
                <w:noProof w:val="0"/>
              </w:rPr>
              <w:t>2</w:t>
            </w:r>
            <w:r w:rsidRPr="00F02924">
              <w:rPr>
                <w:noProof w:val="0"/>
              </w:rPr>
              <w:t>.</w:t>
            </w:r>
            <w:r w:rsidR="0000709C" w:rsidRPr="00F02924">
              <w:rPr>
                <w:noProof w:val="0"/>
              </w:rPr>
              <w:t>5</w:t>
            </w:r>
          </w:p>
        </w:tc>
        <w:tc>
          <w:tcPr>
            <w:tcW w:w="6482" w:type="dxa"/>
            <w:shd w:val="clear" w:color="auto" w:fill="FFFFFF"/>
          </w:tcPr>
          <w:p w14:paraId="38558F05" w14:textId="77777777" w:rsidR="00127F58" w:rsidRPr="00F02924" w:rsidRDefault="00D94C66" w:rsidP="00D94C66">
            <w:pPr>
              <w:pStyle w:val="COPL"/>
              <w:tabs>
                <w:tab w:val="clear" w:pos="360"/>
                <w:tab w:val="clear" w:pos="630"/>
              </w:tabs>
              <w:rPr>
                <w:noProof w:val="0"/>
              </w:rPr>
            </w:pPr>
            <w:r w:rsidRPr="00F02924">
              <w:rPr>
                <w:noProof w:val="0"/>
              </w:rPr>
              <w:t>Configuring Netmask Ordering</w:t>
            </w:r>
          </w:p>
        </w:tc>
      </w:tr>
      <w:tr w:rsidR="00D94C66" w:rsidRPr="00F02924" w14:paraId="14D0E831" w14:textId="77777777">
        <w:tc>
          <w:tcPr>
            <w:tcW w:w="1728" w:type="dxa"/>
            <w:shd w:val="clear" w:color="auto" w:fill="FFFFFF"/>
          </w:tcPr>
          <w:p w14:paraId="07BE3B0A" w14:textId="77777777" w:rsidR="00D94C66" w:rsidRPr="00F02924" w:rsidRDefault="00D94C66" w:rsidP="00D94C66">
            <w:pPr>
              <w:pStyle w:val="COPLH"/>
              <w:rPr>
                <w:noProof w:val="0"/>
              </w:rPr>
            </w:pPr>
            <w:r w:rsidRPr="00F02924">
              <w:rPr>
                <w:noProof w:val="0"/>
              </w:rPr>
              <w:t>Exercise 12.6</w:t>
            </w:r>
          </w:p>
        </w:tc>
        <w:tc>
          <w:tcPr>
            <w:tcW w:w="6482" w:type="dxa"/>
            <w:shd w:val="clear" w:color="auto" w:fill="FFFFFF"/>
          </w:tcPr>
          <w:p w14:paraId="27EB9C1E" w14:textId="77777777" w:rsidR="00D94C66" w:rsidRPr="00F02924" w:rsidRDefault="00D94C66" w:rsidP="00A94A8B">
            <w:pPr>
              <w:pStyle w:val="COPL"/>
              <w:tabs>
                <w:tab w:val="clear" w:pos="360"/>
                <w:tab w:val="clear" w:pos="630"/>
              </w:tabs>
              <w:rPr>
                <w:noProof w:val="0"/>
              </w:rPr>
            </w:pPr>
            <w:r w:rsidRPr="00F02924">
              <w:rPr>
                <w:noProof w:val="0"/>
              </w:rPr>
              <w:t xml:space="preserve">Configuring </w:t>
            </w:r>
            <w:r w:rsidR="00A94A8B">
              <w:rPr>
                <w:noProof w:val="0"/>
              </w:rPr>
              <w:t>a</w:t>
            </w:r>
            <w:r w:rsidR="00A94A8B" w:rsidRPr="00F02924">
              <w:rPr>
                <w:noProof w:val="0"/>
              </w:rPr>
              <w:t xml:space="preserve"> </w:t>
            </w:r>
            <w:r w:rsidRPr="00F02924">
              <w:rPr>
                <w:noProof w:val="0"/>
              </w:rPr>
              <w:t>GlobalNames Zone</w:t>
            </w:r>
          </w:p>
        </w:tc>
      </w:tr>
      <w:tr w:rsidR="00D94C66" w:rsidRPr="00F02924" w14:paraId="65299E09" w14:textId="77777777">
        <w:tc>
          <w:tcPr>
            <w:tcW w:w="1728" w:type="dxa"/>
            <w:shd w:val="clear" w:color="auto" w:fill="FFFFFF"/>
          </w:tcPr>
          <w:p w14:paraId="2D68699B" w14:textId="77777777" w:rsidR="00D94C66" w:rsidRPr="00F02924" w:rsidRDefault="003D6A5B" w:rsidP="00A94A8B">
            <w:pPr>
              <w:pStyle w:val="COPLH"/>
              <w:rPr>
                <w:noProof w:val="0"/>
              </w:rPr>
            </w:pPr>
            <w:r w:rsidRPr="00F02924">
              <w:rPr>
                <w:noProof w:val="0"/>
              </w:rPr>
              <w:t xml:space="preserve">Lab </w:t>
            </w:r>
            <w:r w:rsidR="00D94C66" w:rsidRPr="00F02924">
              <w:rPr>
                <w:noProof w:val="0"/>
              </w:rPr>
              <w:t>Challenge</w:t>
            </w:r>
          </w:p>
        </w:tc>
        <w:tc>
          <w:tcPr>
            <w:tcW w:w="6482" w:type="dxa"/>
            <w:shd w:val="clear" w:color="auto" w:fill="FFFFFF"/>
          </w:tcPr>
          <w:p w14:paraId="19A835EE" w14:textId="77777777" w:rsidR="00D94C66" w:rsidRPr="00F02924" w:rsidRDefault="00D94C66" w:rsidP="00A94A8B">
            <w:pPr>
              <w:pStyle w:val="COPL"/>
              <w:tabs>
                <w:tab w:val="clear" w:pos="360"/>
                <w:tab w:val="clear" w:pos="630"/>
              </w:tabs>
              <w:rPr>
                <w:noProof w:val="0"/>
              </w:rPr>
            </w:pPr>
            <w:r w:rsidRPr="00F02924">
              <w:rPr>
                <w:noProof w:val="0"/>
              </w:rPr>
              <w:t xml:space="preserve">Delegating </w:t>
            </w:r>
            <w:r w:rsidR="001A2FBD" w:rsidRPr="00F02924">
              <w:rPr>
                <w:noProof w:val="0"/>
              </w:rPr>
              <w:t xml:space="preserve">DNS </w:t>
            </w:r>
            <w:r w:rsidRPr="00F02924">
              <w:rPr>
                <w:noProof w:val="0"/>
              </w:rPr>
              <w:t>Administration</w:t>
            </w:r>
          </w:p>
        </w:tc>
      </w:tr>
    </w:tbl>
    <w:p w14:paraId="57D7E5EC" w14:textId="384E7169" w:rsidR="00460C10" w:rsidRPr="00F02924" w:rsidRDefault="00460C10" w:rsidP="00460C10">
      <w:pPr>
        <w:pStyle w:val="ObjHead"/>
        <w:rPr>
          <w:noProof w:val="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2178"/>
        <w:gridCol w:w="6318"/>
      </w:tblGrid>
      <w:tr w:rsidR="007E2448" w:rsidRPr="00F02924" w14:paraId="4BB54EA2" w14:textId="77777777">
        <w:tc>
          <w:tcPr>
            <w:tcW w:w="2178" w:type="dxa"/>
            <w:shd w:val="solid" w:color="000000" w:fill="FFFFFF"/>
            <w:vAlign w:val="bottom"/>
          </w:tcPr>
          <w:p w14:paraId="109C8054" w14:textId="77777777" w:rsidR="007E2448" w:rsidRPr="00F02924" w:rsidRDefault="007E2448" w:rsidP="00D94C66">
            <w:pPr>
              <w:pStyle w:val="TBH"/>
              <w:jc w:val="left"/>
              <w:rPr>
                <w:b w:val="0"/>
                <w:bCs w:val="0"/>
              </w:rPr>
            </w:pPr>
            <w:r w:rsidRPr="00F02924">
              <w:rPr>
                <w:b w:val="0"/>
                <w:bCs w:val="0"/>
              </w:rPr>
              <w:t>Exercise</w:t>
            </w:r>
            <w:r w:rsidR="00177DA5" w:rsidRPr="00F02924">
              <w:rPr>
                <w:b w:val="0"/>
                <w:bCs w:val="0"/>
              </w:rPr>
              <w:t xml:space="preserve"> </w:t>
            </w:r>
            <w:r w:rsidR="00D94C66" w:rsidRPr="00F02924">
              <w:rPr>
                <w:b w:val="0"/>
                <w:bCs w:val="0"/>
              </w:rPr>
              <w:t>12</w:t>
            </w:r>
            <w:r w:rsidRPr="00F02924">
              <w:rPr>
                <w:b w:val="0"/>
                <w:bCs w:val="0"/>
              </w:rPr>
              <w:t>.</w:t>
            </w:r>
            <w:r w:rsidR="0000709C" w:rsidRPr="00F02924">
              <w:rPr>
                <w:b w:val="0"/>
                <w:bCs w:val="0"/>
              </w:rPr>
              <w:t>1</w:t>
            </w:r>
          </w:p>
        </w:tc>
        <w:tc>
          <w:tcPr>
            <w:tcW w:w="6318" w:type="dxa"/>
            <w:shd w:val="solid" w:color="000000" w:fill="FFFFFF"/>
            <w:vAlign w:val="bottom"/>
          </w:tcPr>
          <w:p w14:paraId="5EF3D814" w14:textId="77777777" w:rsidR="007E2448" w:rsidRPr="00F02924" w:rsidRDefault="00D94C66" w:rsidP="007E2448">
            <w:pPr>
              <w:pStyle w:val="TBH"/>
              <w:jc w:val="left"/>
              <w:rPr>
                <w:b w:val="0"/>
                <w:bCs w:val="0"/>
              </w:rPr>
            </w:pPr>
            <w:r w:rsidRPr="00F02924">
              <w:rPr>
                <w:b w:val="0"/>
                <w:bCs w:val="0"/>
              </w:rPr>
              <w:t>Configuring DNSSEC</w:t>
            </w:r>
          </w:p>
        </w:tc>
      </w:tr>
      <w:tr w:rsidR="007E2448" w:rsidRPr="00F02924" w14:paraId="41219FA4" w14:textId="77777777">
        <w:tc>
          <w:tcPr>
            <w:tcW w:w="2178" w:type="dxa"/>
            <w:shd w:val="clear" w:color="auto" w:fill="auto"/>
          </w:tcPr>
          <w:p w14:paraId="05966EC1" w14:textId="77777777" w:rsidR="007E2448" w:rsidRPr="00F02924" w:rsidRDefault="007E2448" w:rsidP="007E2448">
            <w:pPr>
              <w:pStyle w:val="TB"/>
            </w:pPr>
            <w:r w:rsidRPr="00F02924">
              <w:t>Overview</w:t>
            </w:r>
          </w:p>
          <w:p w14:paraId="772383AE" w14:textId="77777777" w:rsidR="007E2448" w:rsidRPr="00F02924" w:rsidRDefault="007E2448" w:rsidP="007E2448">
            <w:pPr>
              <w:spacing w:after="120"/>
            </w:pPr>
          </w:p>
        </w:tc>
        <w:tc>
          <w:tcPr>
            <w:tcW w:w="6318" w:type="dxa"/>
            <w:shd w:val="clear" w:color="auto" w:fill="auto"/>
          </w:tcPr>
          <w:p w14:paraId="287F9270" w14:textId="77777777" w:rsidR="007E2448" w:rsidRPr="00F02924" w:rsidRDefault="007E2448" w:rsidP="00453FCA">
            <w:pPr>
              <w:pStyle w:val="StyleTBLLeft-001Hanging001"/>
              <w:rPr>
                <w:noProof w:val="0"/>
              </w:rPr>
            </w:pPr>
            <w:r w:rsidRPr="00F02924">
              <w:rPr>
                <w:noProof w:val="0"/>
              </w:rPr>
              <w:t xml:space="preserve">In this exercise, </w:t>
            </w:r>
            <w:r w:rsidR="00453FCA" w:rsidRPr="00F02924">
              <w:rPr>
                <w:noProof w:val="0"/>
              </w:rPr>
              <w:t>you will configure DNSSEC for a DNS zone.</w:t>
            </w:r>
          </w:p>
        </w:tc>
      </w:tr>
      <w:tr w:rsidR="004B3A04" w:rsidRPr="00F02924" w14:paraId="3A9E2F5D" w14:textId="77777777">
        <w:tc>
          <w:tcPr>
            <w:tcW w:w="2178" w:type="dxa"/>
            <w:shd w:val="clear" w:color="auto" w:fill="auto"/>
          </w:tcPr>
          <w:p w14:paraId="41F61EF6" w14:textId="77777777" w:rsidR="004B3A04" w:rsidRPr="00F02924" w:rsidRDefault="004B3A04" w:rsidP="007E2448">
            <w:pPr>
              <w:pStyle w:val="TB"/>
            </w:pPr>
            <w:r>
              <w:t>Mindset</w:t>
            </w:r>
          </w:p>
        </w:tc>
        <w:tc>
          <w:tcPr>
            <w:tcW w:w="6318" w:type="dxa"/>
            <w:shd w:val="clear" w:color="auto" w:fill="auto"/>
          </w:tcPr>
          <w:p w14:paraId="1A0E88AE" w14:textId="77777777" w:rsidR="004A5063" w:rsidRPr="00F02924" w:rsidRDefault="004B3A04" w:rsidP="00453FCA">
            <w:pPr>
              <w:pStyle w:val="StyleTBLLeft-001Hanging001"/>
              <w:rPr>
                <w:noProof w:val="0"/>
              </w:rPr>
            </w:pPr>
            <w:r w:rsidRPr="00F16F63">
              <w:rPr>
                <w:szCs w:val="24"/>
              </w:rPr>
              <w:t>What resource records are created when you sign a zone</w:t>
            </w:r>
            <w:r w:rsidR="00673D6E">
              <w:rPr>
                <w:szCs w:val="24"/>
              </w:rPr>
              <w:t>?</w:t>
            </w:r>
          </w:p>
        </w:tc>
      </w:tr>
      <w:tr w:rsidR="007E2448" w:rsidRPr="00F02924" w14:paraId="687C76DC" w14:textId="77777777">
        <w:tc>
          <w:tcPr>
            <w:tcW w:w="2178" w:type="dxa"/>
            <w:shd w:val="clear" w:color="auto" w:fill="auto"/>
          </w:tcPr>
          <w:p w14:paraId="618BC672" w14:textId="77777777" w:rsidR="007E2448" w:rsidRPr="00F02924" w:rsidRDefault="007E2448" w:rsidP="007E2448">
            <w:pPr>
              <w:pStyle w:val="TB"/>
            </w:pPr>
            <w:r w:rsidRPr="00F02924">
              <w:t>Completion time</w:t>
            </w:r>
          </w:p>
        </w:tc>
        <w:tc>
          <w:tcPr>
            <w:tcW w:w="6318" w:type="dxa"/>
            <w:shd w:val="clear" w:color="auto" w:fill="auto"/>
          </w:tcPr>
          <w:p w14:paraId="4A48DE14" w14:textId="77777777" w:rsidR="007E2448" w:rsidRPr="00F02924" w:rsidRDefault="007E2448" w:rsidP="00D42B70">
            <w:pPr>
              <w:pStyle w:val="TB"/>
            </w:pPr>
            <w:r w:rsidRPr="00F02924">
              <w:t>1</w:t>
            </w:r>
            <w:r w:rsidR="00D42B70" w:rsidRPr="00F02924">
              <w:t>5</w:t>
            </w:r>
            <w:r w:rsidRPr="00F02924">
              <w:t xml:space="preserve"> minutes</w:t>
            </w:r>
          </w:p>
        </w:tc>
      </w:tr>
    </w:tbl>
    <w:p w14:paraId="09E8CEB6" w14:textId="77777777" w:rsidR="007E2448" w:rsidRPr="00F02924" w:rsidRDefault="007E2448" w:rsidP="007E2448">
      <w:pPr>
        <w:pStyle w:val="NL"/>
        <w:rPr>
          <w:noProof w:val="0"/>
        </w:rPr>
      </w:pPr>
    </w:p>
    <w:p w14:paraId="2D0DBEA5" w14:textId="3461AD8D" w:rsidR="00D94C66" w:rsidRPr="00F02924" w:rsidRDefault="00D94C66" w:rsidP="00CC49DE">
      <w:pPr>
        <w:pStyle w:val="NL"/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B64170" w:rsidRPr="00F02924" w14:paraId="648143C4" w14:textId="77777777">
        <w:tc>
          <w:tcPr>
            <w:tcW w:w="1440" w:type="dxa"/>
            <w:shd w:val="clear" w:color="auto" w:fill="808080"/>
            <w:vAlign w:val="center"/>
          </w:tcPr>
          <w:p w14:paraId="035790A5" w14:textId="77777777" w:rsidR="00B64170" w:rsidRPr="00F02924" w:rsidRDefault="00B64170" w:rsidP="00A94A8B">
            <w:pPr>
              <w:pStyle w:val="QuestionHead"/>
              <w:rPr>
                <w:noProof w:val="0"/>
              </w:rPr>
            </w:pPr>
            <w:r w:rsidRPr="00F02924">
              <w:rPr>
                <w:noProof w:val="0"/>
              </w:rPr>
              <w:lastRenderedPageBreak/>
              <w:t>Question 1</w:t>
            </w:r>
          </w:p>
        </w:tc>
        <w:tc>
          <w:tcPr>
            <w:tcW w:w="6300" w:type="dxa"/>
            <w:vAlign w:val="center"/>
          </w:tcPr>
          <w:p w14:paraId="38CE7C3F" w14:textId="4B57548B" w:rsidR="004A5063" w:rsidRPr="00F02924" w:rsidRDefault="00B64170" w:rsidP="00C37B19">
            <w:pPr>
              <w:pStyle w:val="NoteText"/>
              <w:rPr>
                <w:noProof w:val="0"/>
              </w:rPr>
            </w:pPr>
            <w:r w:rsidRPr="00F02924">
              <w:rPr>
                <w:noProof w:val="0"/>
              </w:rPr>
              <w:t xml:space="preserve">What is the </w:t>
            </w:r>
            <w:r w:rsidR="001F33D0" w:rsidRPr="00F02924">
              <w:rPr>
                <w:noProof w:val="0"/>
              </w:rPr>
              <w:t xml:space="preserve">Key Signing Key </w:t>
            </w:r>
            <w:r w:rsidRPr="00F02924">
              <w:rPr>
                <w:noProof w:val="0"/>
              </w:rPr>
              <w:t>used for?</w:t>
            </w:r>
          </w:p>
        </w:tc>
      </w:tr>
    </w:tbl>
    <w:p w14:paraId="4E11AFF6" w14:textId="77777777" w:rsidR="00B64170" w:rsidRPr="00F02924" w:rsidRDefault="00B64170" w:rsidP="00D94C66">
      <w:pPr>
        <w:pStyle w:val="NL"/>
        <w:rPr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BC1E97" w:rsidRPr="00F02924" w14:paraId="3752C9EE" w14:textId="77777777">
        <w:tc>
          <w:tcPr>
            <w:tcW w:w="1440" w:type="dxa"/>
            <w:shd w:val="clear" w:color="auto" w:fill="808080"/>
            <w:vAlign w:val="center"/>
          </w:tcPr>
          <w:p w14:paraId="0918C0C0" w14:textId="77777777" w:rsidR="00BC1E97" w:rsidRPr="00F02924" w:rsidRDefault="00BC1E97" w:rsidP="00BC1E97">
            <w:pPr>
              <w:pStyle w:val="QuestionHead"/>
              <w:rPr>
                <w:noProof w:val="0"/>
              </w:rPr>
            </w:pPr>
            <w:r w:rsidRPr="00F02924">
              <w:rPr>
                <w:noProof w:val="0"/>
              </w:rPr>
              <w:t>Question 2</w:t>
            </w:r>
          </w:p>
        </w:tc>
        <w:tc>
          <w:tcPr>
            <w:tcW w:w="6300" w:type="dxa"/>
            <w:vAlign w:val="center"/>
          </w:tcPr>
          <w:p w14:paraId="4B091AB7" w14:textId="7053272B" w:rsidR="004A5063" w:rsidRPr="00F02924" w:rsidRDefault="00BC1E97" w:rsidP="00C37B19">
            <w:pPr>
              <w:pStyle w:val="NoteText"/>
              <w:rPr>
                <w:noProof w:val="0"/>
              </w:rPr>
            </w:pPr>
            <w:r w:rsidRPr="00F02924">
              <w:rPr>
                <w:noProof w:val="0"/>
              </w:rPr>
              <w:t>What is the zone signing key used for?</w:t>
            </w:r>
          </w:p>
        </w:tc>
      </w:tr>
    </w:tbl>
    <w:p w14:paraId="172441F0" w14:textId="2738ABC1" w:rsidR="00626ACD" w:rsidRDefault="00626ACD" w:rsidP="00A94A8B">
      <w:pPr>
        <w:pStyle w:val="NL"/>
        <w:rPr>
          <w:noProof w:val="0"/>
        </w:rPr>
      </w:pPr>
    </w:p>
    <w:p w14:paraId="4D3FB690" w14:textId="67A3129B" w:rsidR="0048117B" w:rsidRPr="00626ACD" w:rsidRDefault="007D59E9" w:rsidP="00C37B19">
      <w:pPr>
        <w:pStyle w:val="NL"/>
      </w:pPr>
      <w:r w:rsidRPr="00F02924">
        <w:rPr>
          <w:noProof w:val="0"/>
        </w:rPr>
        <w:t>2</w:t>
      </w:r>
      <w:r w:rsidR="00CC38E0" w:rsidRPr="00F02924">
        <w:rPr>
          <w:noProof w:val="0"/>
        </w:rPr>
        <w:t>2</w:t>
      </w:r>
      <w:r w:rsidRPr="00F02924">
        <w:rPr>
          <w:noProof w:val="0"/>
        </w:rPr>
        <w:t>.</w:t>
      </w:r>
      <w:r w:rsidRPr="00F02924">
        <w:rPr>
          <w:noProof w:val="0"/>
        </w:rPr>
        <w:tab/>
      </w:r>
      <w:r w:rsidR="00745A18" w:rsidRPr="00F02924">
        <w:rPr>
          <w:noProof w:val="0"/>
        </w:rPr>
        <w:t>T</w:t>
      </w:r>
      <w:r w:rsidRPr="00F02924">
        <w:rPr>
          <w:noProof w:val="0"/>
        </w:rPr>
        <w:t xml:space="preserve">ake a screen shot of the </w:t>
      </w:r>
      <w:r w:rsidR="00745A18" w:rsidRPr="00F02924">
        <w:rPr>
          <w:noProof w:val="0"/>
        </w:rPr>
        <w:t>DNS Manager console</w:t>
      </w:r>
      <w:r w:rsidRPr="00F02924">
        <w:rPr>
          <w:noProof w:val="0"/>
        </w:rPr>
        <w:t xml:space="preserve"> window by pressing </w:t>
      </w:r>
      <w:r w:rsidRPr="00DB3A5E">
        <w:rPr>
          <w:b/>
          <w:noProof w:val="0"/>
        </w:rPr>
        <w:t>Alt+Prt Scr</w:t>
      </w:r>
      <w:r w:rsidRPr="00F02924">
        <w:rPr>
          <w:noProof w:val="0"/>
        </w:rPr>
        <w:t xml:space="preserve"> and then paste it into your Lab</w:t>
      </w:r>
      <w:r w:rsidR="00621B30">
        <w:rPr>
          <w:noProof w:val="0"/>
        </w:rPr>
        <w:t xml:space="preserve"> </w:t>
      </w:r>
      <w:r w:rsidRPr="00F02924">
        <w:rPr>
          <w:noProof w:val="0"/>
        </w:rPr>
        <w:t>12</w:t>
      </w:r>
      <w:r w:rsidR="00745A18" w:rsidRPr="00F02924">
        <w:rPr>
          <w:noProof w:val="0"/>
        </w:rPr>
        <w:t xml:space="preserve"> </w:t>
      </w:r>
      <w:r w:rsidRPr="00F02924">
        <w:rPr>
          <w:noProof w:val="0"/>
        </w:rPr>
        <w:t xml:space="preserve">worksheet file in the page provided by pressing </w:t>
      </w:r>
      <w:proofErr w:type="spellStart"/>
      <w:r w:rsidRPr="00DB3A5E">
        <w:rPr>
          <w:b/>
          <w:noProof w:val="0"/>
        </w:rPr>
        <w:t>Ctrl+V</w:t>
      </w:r>
      <w:proofErr w:type="spellEnd"/>
      <w:r w:rsidRPr="00F02924">
        <w:rPr>
          <w:noProof w:val="0"/>
        </w:rPr>
        <w:t>.</w:t>
      </w:r>
    </w:p>
    <w:p w14:paraId="00EEAD26" w14:textId="77777777" w:rsidR="00C37B19" w:rsidRDefault="00C37B19" w:rsidP="00C37B19">
      <w:pPr>
        <w:pStyle w:val="Figure"/>
      </w:pPr>
      <w:r>
        <w:rPr>
          <w:noProof/>
        </w:rPr>
        <w:t>[copy screen shot over this text]</w:t>
      </w:r>
    </w:p>
    <w:p w14:paraId="73B0577C" w14:textId="760DBED0" w:rsidR="008775A8" w:rsidRPr="00F02924" w:rsidRDefault="008775A8" w:rsidP="007E2448">
      <w:pPr>
        <w:pStyle w:val="NL"/>
        <w:rPr>
          <w:noProof w:val="0"/>
        </w:rPr>
      </w:pPr>
    </w:p>
    <w:p w14:paraId="4F19308C" w14:textId="77777777" w:rsidR="009C76E7" w:rsidRPr="00F02924" w:rsidRDefault="009C76E7" w:rsidP="007E2448">
      <w:pPr>
        <w:pStyle w:val="NL"/>
        <w:rPr>
          <w:noProof w:val="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2178"/>
        <w:gridCol w:w="6318"/>
      </w:tblGrid>
      <w:tr w:rsidR="00D94C66" w:rsidRPr="00F02924" w14:paraId="4F94D78D" w14:textId="77777777">
        <w:tc>
          <w:tcPr>
            <w:tcW w:w="2178" w:type="dxa"/>
            <w:shd w:val="solid" w:color="000000" w:fill="FFFFFF"/>
            <w:vAlign w:val="bottom"/>
          </w:tcPr>
          <w:p w14:paraId="1468587C" w14:textId="77777777" w:rsidR="00D94C66" w:rsidRPr="00F02924" w:rsidRDefault="00D94C66" w:rsidP="00BC1E97">
            <w:pPr>
              <w:pStyle w:val="TBH"/>
              <w:jc w:val="left"/>
              <w:rPr>
                <w:b w:val="0"/>
                <w:bCs w:val="0"/>
              </w:rPr>
            </w:pPr>
            <w:r w:rsidRPr="00F02924">
              <w:rPr>
                <w:b w:val="0"/>
                <w:bCs w:val="0"/>
              </w:rPr>
              <w:t xml:space="preserve">Exercise </w:t>
            </w:r>
            <w:r w:rsidR="00BC1E97" w:rsidRPr="00F02924">
              <w:rPr>
                <w:b w:val="0"/>
                <w:bCs w:val="0"/>
              </w:rPr>
              <w:t>12</w:t>
            </w:r>
            <w:r w:rsidRPr="00F02924">
              <w:rPr>
                <w:b w:val="0"/>
                <w:bCs w:val="0"/>
              </w:rPr>
              <w:t>.</w:t>
            </w:r>
            <w:r w:rsidR="00BC1E97" w:rsidRPr="00F02924">
              <w:rPr>
                <w:b w:val="0"/>
                <w:bCs w:val="0"/>
              </w:rPr>
              <w:t>2</w:t>
            </w:r>
          </w:p>
        </w:tc>
        <w:tc>
          <w:tcPr>
            <w:tcW w:w="6318" w:type="dxa"/>
            <w:shd w:val="solid" w:color="000000" w:fill="FFFFFF"/>
            <w:vAlign w:val="bottom"/>
          </w:tcPr>
          <w:p w14:paraId="02173690" w14:textId="77777777" w:rsidR="00D94C66" w:rsidRPr="00F02924" w:rsidRDefault="00BC1E97" w:rsidP="00A94A8B">
            <w:pPr>
              <w:pStyle w:val="TBH"/>
              <w:jc w:val="left"/>
              <w:rPr>
                <w:b w:val="0"/>
                <w:bCs w:val="0"/>
              </w:rPr>
            </w:pPr>
            <w:r w:rsidRPr="00F02924">
              <w:rPr>
                <w:b w:val="0"/>
                <w:bCs w:val="0"/>
              </w:rPr>
              <w:t>Enabling DNS Cache Locking</w:t>
            </w:r>
          </w:p>
        </w:tc>
      </w:tr>
      <w:tr w:rsidR="00D94C66" w:rsidRPr="00F02924" w14:paraId="62A952EF" w14:textId="77777777">
        <w:tc>
          <w:tcPr>
            <w:tcW w:w="2178" w:type="dxa"/>
            <w:shd w:val="clear" w:color="auto" w:fill="auto"/>
          </w:tcPr>
          <w:p w14:paraId="1C1E20A2" w14:textId="77777777" w:rsidR="00D94C66" w:rsidRPr="00F02924" w:rsidRDefault="00D94C66" w:rsidP="00A94A8B">
            <w:pPr>
              <w:pStyle w:val="TB"/>
            </w:pPr>
            <w:r w:rsidRPr="00F02924">
              <w:t>Overview</w:t>
            </w:r>
          </w:p>
          <w:p w14:paraId="4AD69A41" w14:textId="77777777" w:rsidR="00D94C66" w:rsidRPr="00F02924" w:rsidRDefault="00D94C66" w:rsidP="00A94A8B">
            <w:pPr>
              <w:spacing w:after="120"/>
            </w:pPr>
          </w:p>
        </w:tc>
        <w:tc>
          <w:tcPr>
            <w:tcW w:w="6318" w:type="dxa"/>
            <w:shd w:val="clear" w:color="auto" w:fill="auto"/>
          </w:tcPr>
          <w:p w14:paraId="25E87A52" w14:textId="77777777" w:rsidR="00D94C66" w:rsidRPr="00F02924" w:rsidRDefault="00D94C66" w:rsidP="002B41BE">
            <w:pPr>
              <w:pStyle w:val="StyleTBLLeft-001Hanging001"/>
              <w:rPr>
                <w:noProof w:val="0"/>
              </w:rPr>
            </w:pPr>
            <w:r w:rsidRPr="00F02924">
              <w:rPr>
                <w:noProof w:val="0"/>
              </w:rPr>
              <w:t xml:space="preserve">In this exercise, you will </w:t>
            </w:r>
            <w:r w:rsidR="002B41BE" w:rsidRPr="00F02924">
              <w:rPr>
                <w:noProof w:val="0"/>
              </w:rPr>
              <w:t>enable DNS cache locking.</w:t>
            </w:r>
          </w:p>
        </w:tc>
      </w:tr>
      <w:tr w:rsidR="00CB116D" w:rsidRPr="00F02924" w14:paraId="301041DD" w14:textId="77777777">
        <w:tc>
          <w:tcPr>
            <w:tcW w:w="2178" w:type="dxa"/>
            <w:shd w:val="clear" w:color="auto" w:fill="auto"/>
          </w:tcPr>
          <w:p w14:paraId="14DF8F0A" w14:textId="77777777" w:rsidR="00CB116D" w:rsidRPr="00F02924" w:rsidRDefault="00CB116D" w:rsidP="00A94A8B">
            <w:pPr>
              <w:pStyle w:val="TB"/>
            </w:pPr>
            <w:r>
              <w:t>Mindset</w:t>
            </w:r>
          </w:p>
        </w:tc>
        <w:tc>
          <w:tcPr>
            <w:tcW w:w="6318" w:type="dxa"/>
            <w:shd w:val="clear" w:color="auto" w:fill="auto"/>
          </w:tcPr>
          <w:p w14:paraId="5F7F41E8" w14:textId="77777777" w:rsidR="004A5063" w:rsidRPr="00CB116D" w:rsidRDefault="00CB116D" w:rsidP="002B41BE">
            <w:pPr>
              <w:pStyle w:val="StyleTBLLeft-001Hanging001"/>
              <w:rPr>
                <w:noProof w:val="0"/>
              </w:rPr>
            </w:pPr>
            <w:r w:rsidRPr="00DB3A5E">
              <w:rPr>
                <w:szCs w:val="24"/>
              </w:rPr>
              <w:t>When you configure DNS Cache locking, what is the optimum setting?</w:t>
            </w:r>
          </w:p>
        </w:tc>
      </w:tr>
      <w:tr w:rsidR="00D94C66" w:rsidRPr="00F02924" w14:paraId="4C0FCD87" w14:textId="77777777">
        <w:tc>
          <w:tcPr>
            <w:tcW w:w="2178" w:type="dxa"/>
            <w:shd w:val="clear" w:color="auto" w:fill="auto"/>
          </w:tcPr>
          <w:p w14:paraId="7ABB9A4A" w14:textId="77777777" w:rsidR="00D94C66" w:rsidRPr="00F02924" w:rsidRDefault="00D94C66" w:rsidP="00A94A8B">
            <w:pPr>
              <w:pStyle w:val="TB"/>
            </w:pPr>
            <w:r w:rsidRPr="00F02924">
              <w:t>Completion time</w:t>
            </w:r>
          </w:p>
        </w:tc>
        <w:tc>
          <w:tcPr>
            <w:tcW w:w="6318" w:type="dxa"/>
            <w:shd w:val="clear" w:color="auto" w:fill="auto"/>
          </w:tcPr>
          <w:p w14:paraId="0A1B1561" w14:textId="77777777" w:rsidR="00D94C66" w:rsidRPr="00F02924" w:rsidRDefault="00D94C66" w:rsidP="00A94A8B">
            <w:pPr>
              <w:pStyle w:val="TB"/>
            </w:pPr>
            <w:r w:rsidRPr="00F02924">
              <w:t>10 minutes</w:t>
            </w:r>
          </w:p>
        </w:tc>
      </w:tr>
    </w:tbl>
    <w:p w14:paraId="144F3AE9" w14:textId="77777777" w:rsidR="00626ACD" w:rsidRPr="00F02924" w:rsidRDefault="00626ACD" w:rsidP="00D94C66">
      <w:pPr>
        <w:pStyle w:val="NL"/>
        <w:rPr>
          <w:noProof w:val="0"/>
        </w:rPr>
      </w:pPr>
    </w:p>
    <w:p w14:paraId="0E9D30A5" w14:textId="77777777" w:rsidR="00745A18" w:rsidRDefault="00745A18" w:rsidP="00745A18">
      <w:pPr>
        <w:pStyle w:val="NL"/>
        <w:rPr>
          <w:noProof w:val="0"/>
        </w:rPr>
      </w:pPr>
      <w:r w:rsidRPr="00CB116D">
        <w:rPr>
          <w:noProof w:val="0"/>
        </w:rPr>
        <w:t>5.</w:t>
      </w:r>
      <w:r w:rsidRPr="00CB116D">
        <w:rPr>
          <w:noProof w:val="0"/>
        </w:rPr>
        <w:tab/>
        <w:t xml:space="preserve">Take a screen shot of the Command Prompt window by pressing </w:t>
      </w:r>
      <w:r w:rsidRPr="00DB3A5E">
        <w:rPr>
          <w:b/>
          <w:noProof w:val="0"/>
        </w:rPr>
        <w:t>Alt+Prt Scr</w:t>
      </w:r>
      <w:r w:rsidRPr="00CB116D">
        <w:rPr>
          <w:noProof w:val="0"/>
        </w:rPr>
        <w:t xml:space="preserve"> and then paste it into your Lab</w:t>
      </w:r>
      <w:r w:rsidR="00CB116D">
        <w:rPr>
          <w:noProof w:val="0"/>
        </w:rPr>
        <w:t xml:space="preserve"> </w:t>
      </w:r>
      <w:r w:rsidRPr="00CB116D">
        <w:rPr>
          <w:noProof w:val="0"/>
        </w:rPr>
        <w:t xml:space="preserve">12 worksheet file in the page provided by pressing </w:t>
      </w:r>
      <w:r w:rsidRPr="00DB3A5E">
        <w:rPr>
          <w:b/>
          <w:noProof w:val="0"/>
        </w:rPr>
        <w:t>Ctrl+V</w:t>
      </w:r>
      <w:r w:rsidRPr="00CB116D">
        <w:rPr>
          <w:noProof w:val="0"/>
        </w:rPr>
        <w:t>.</w:t>
      </w:r>
    </w:p>
    <w:p w14:paraId="553861C8" w14:textId="77777777" w:rsidR="00C37B19" w:rsidRDefault="00C37B19" w:rsidP="00C37B19">
      <w:pPr>
        <w:pStyle w:val="Figure"/>
      </w:pPr>
      <w:r>
        <w:rPr>
          <w:noProof/>
        </w:rPr>
        <w:t>[copy screen shot over this text]</w:t>
      </w:r>
    </w:p>
    <w:p w14:paraId="3F5FD301" w14:textId="5F754493" w:rsidR="0048117B" w:rsidRDefault="0048117B" w:rsidP="00DB3A5E">
      <w:pPr>
        <w:pStyle w:val="Figure"/>
      </w:pPr>
    </w:p>
    <w:p w14:paraId="30C99A82" w14:textId="1A26771D" w:rsidR="009C76E7" w:rsidRPr="00F02924" w:rsidRDefault="009C76E7" w:rsidP="007E2448">
      <w:pPr>
        <w:pStyle w:val="NL"/>
        <w:rPr>
          <w:noProof w:val="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2178"/>
        <w:gridCol w:w="6318"/>
      </w:tblGrid>
      <w:tr w:rsidR="00D94C66" w:rsidRPr="00F02924" w14:paraId="3869423A" w14:textId="77777777">
        <w:tc>
          <w:tcPr>
            <w:tcW w:w="2178" w:type="dxa"/>
            <w:shd w:val="solid" w:color="000000" w:fill="FFFFFF"/>
            <w:vAlign w:val="bottom"/>
          </w:tcPr>
          <w:p w14:paraId="41392FC3" w14:textId="77777777" w:rsidR="00D94C66" w:rsidRPr="00F02924" w:rsidRDefault="00D94C66" w:rsidP="008775A8">
            <w:pPr>
              <w:pStyle w:val="TBH"/>
              <w:jc w:val="left"/>
              <w:rPr>
                <w:b w:val="0"/>
                <w:bCs w:val="0"/>
              </w:rPr>
            </w:pPr>
            <w:r w:rsidRPr="00F02924">
              <w:rPr>
                <w:b w:val="0"/>
                <w:bCs w:val="0"/>
              </w:rPr>
              <w:t xml:space="preserve">Exercise </w:t>
            </w:r>
            <w:r w:rsidR="008775A8" w:rsidRPr="00F02924">
              <w:rPr>
                <w:b w:val="0"/>
                <w:bCs w:val="0"/>
              </w:rPr>
              <w:t>12</w:t>
            </w:r>
            <w:r w:rsidRPr="00F02924">
              <w:rPr>
                <w:b w:val="0"/>
                <w:bCs w:val="0"/>
              </w:rPr>
              <w:t>.</w:t>
            </w:r>
            <w:r w:rsidR="008775A8" w:rsidRPr="00F02924">
              <w:rPr>
                <w:b w:val="0"/>
                <w:bCs w:val="0"/>
              </w:rPr>
              <w:t>3</w:t>
            </w:r>
          </w:p>
        </w:tc>
        <w:tc>
          <w:tcPr>
            <w:tcW w:w="6318" w:type="dxa"/>
            <w:shd w:val="solid" w:color="000000" w:fill="FFFFFF"/>
            <w:vAlign w:val="bottom"/>
          </w:tcPr>
          <w:p w14:paraId="49EA3111" w14:textId="77777777" w:rsidR="00D94C66" w:rsidRPr="00F02924" w:rsidRDefault="008775A8" w:rsidP="00A94A8B">
            <w:pPr>
              <w:pStyle w:val="TBH"/>
              <w:jc w:val="left"/>
              <w:rPr>
                <w:b w:val="0"/>
                <w:bCs w:val="0"/>
              </w:rPr>
            </w:pPr>
            <w:r w:rsidRPr="00F02924">
              <w:rPr>
                <w:b w:val="0"/>
                <w:bCs w:val="0"/>
              </w:rPr>
              <w:t>Configuring DNS Logging</w:t>
            </w:r>
          </w:p>
        </w:tc>
      </w:tr>
      <w:tr w:rsidR="00D94C66" w:rsidRPr="00F02924" w14:paraId="05C858E0" w14:textId="77777777">
        <w:tc>
          <w:tcPr>
            <w:tcW w:w="2178" w:type="dxa"/>
            <w:shd w:val="clear" w:color="auto" w:fill="auto"/>
          </w:tcPr>
          <w:p w14:paraId="391E77DF" w14:textId="77777777" w:rsidR="00D94C66" w:rsidRPr="00F02924" w:rsidRDefault="00D94C66" w:rsidP="00A94A8B">
            <w:pPr>
              <w:pStyle w:val="TB"/>
            </w:pPr>
            <w:r w:rsidRPr="00F02924">
              <w:t>Overview</w:t>
            </w:r>
          </w:p>
          <w:p w14:paraId="60E986D1" w14:textId="77777777" w:rsidR="00D94C66" w:rsidRPr="00F02924" w:rsidRDefault="00D94C66" w:rsidP="00A94A8B">
            <w:pPr>
              <w:spacing w:after="120"/>
            </w:pPr>
          </w:p>
        </w:tc>
        <w:tc>
          <w:tcPr>
            <w:tcW w:w="6318" w:type="dxa"/>
            <w:shd w:val="clear" w:color="auto" w:fill="auto"/>
          </w:tcPr>
          <w:p w14:paraId="79E5F3D6" w14:textId="77777777" w:rsidR="00D94C66" w:rsidRPr="00F02924" w:rsidRDefault="00D94C66" w:rsidP="002B41BE">
            <w:pPr>
              <w:pStyle w:val="StyleTBLLeft-001Hanging001"/>
              <w:rPr>
                <w:noProof w:val="0"/>
              </w:rPr>
            </w:pPr>
            <w:r w:rsidRPr="00F02924">
              <w:rPr>
                <w:noProof w:val="0"/>
              </w:rPr>
              <w:t xml:space="preserve">In this exercise, </w:t>
            </w:r>
            <w:r w:rsidR="002B41BE" w:rsidRPr="00F02924">
              <w:rPr>
                <w:noProof w:val="0"/>
              </w:rPr>
              <w:t xml:space="preserve">you will enable </w:t>
            </w:r>
            <w:r w:rsidR="00F0724E" w:rsidRPr="00F02924">
              <w:rPr>
                <w:noProof w:val="0"/>
              </w:rPr>
              <w:t xml:space="preserve">DNS </w:t>
            </w:r>
            <w:r w:rsidR="002B41BE" w:rsidRPr="00F02924">
              <w:rPr>
                <w:noProof w:val="0"/>
              </w:rPr>
              <w:t>Debug Logging.</w:t>
            </w:r>
            <w:r w:rsidRPr="00F02924">
              <w:rPr>
                <w:noProof w:val="0"/>
              </w:rPr>
              <w:t xml:space="preserve"> </w:t>
            </w:r>
          </w:p>
        </w:tc>
      </w:tr>
      <w:tr w:rsidR="00BA6307" w:rsidRPr="00F02924" w14:paraId="794A8C0D" w14:textId="77777777">
        <w:tc>
          <w:tcPr>
            <w:tcW w:w="2178" w:type="dxa"/>
            <w:shd w:val="clear" w:color="auto" w:fill="auto"/>
          </w:tcPr>
          <w:p w14:paraId="72062DDD" w14:textId="77777777" w:rsidR="00BA6307" w:rsidRPr="00F02924" w:rsidRDefault="00BA6307" w:rsidP="00A94A8B">
            <w:pPr>
              <w:pStyle w:val="TB"/>
            </w:pPr>
            <w:r>
              <w:t>Mindset</w:t>
            </w:r>
          </w:p>
        </w:tc>
        <w:tc>
          <w:tcPr>
            <w:tcW w:w="6318" w:type="dxa"/>
            <w:shd w:val="clear" w:color="auto" w:fill="auto"/>
          </w:tcPr>
          <w:p w14:paraId="721A62BB" w14:textId="77777777" w:rsidR="001C19ED" w:rsidRPr="00DB3A5E" w:rsidRDefault="00DF6687" w:rsidP="002B41BE">
            <w:pPr>
              <w:pStyle w:val="StyleTBLLeft-001Hanging001"/>
              <w:rPr>
                <w:noProof w:val="0"/>
              </w:rPr>
            </w:pPr>
            <w:r w:rsidRPr="00DF6687">
              <w:rPr>
                <w:noProof w:val="0"/>
              </w:rPr>
              <w:t>Remember, you do not</w:t>
            </w:r>
            <w:r w:rsidR="001C19ED" w:rsidRPr="007B268D">
              <w:rPr>
                <w:noProof w:val="0"/>
              </w:rPr>
              <w:t xml:space="preserve"> want DNS Debug Logging t</w:t>
            </w:r>
            <w:r w:rsidR="001C19ED" w:rsidRPr="00DB3A5E">
              <w:rPr>
                <w:noProof w:val="0"/>
              </w:rPr>
              <w:t>o run all of the time</w:t>
            </w:r>
            <w:r w:rsidRPr="00DB3A5E">
              <w:rPr>
                <w:noProof w:val="0"/>
              </w:rPr>
              <w:t xml:space="preserve"> because there</w:t>
            </w:r>
            <w:r w:rsidR="001C19ED" w:rsidRPr="00DB3A5E">
              <w:rPr>
                <w:noProof w:val="0"/>
              </w:rPr>
              <w:t xml:space="preserve"> is processing and storage overhead when debug logging is turned on.</w:t>
            </w:r>
          </w:p>
        </w:tc>
      </w:tr>
      <w:tr w:rsidR="00D94C66" w:rsidRPr="00F02924" w14:paraId="1CFC07B5" w14:textId="77777777">
        <w:tc>
          <w:tcPr>
            <w:tcW w:w="2178" w:type="dxa"/>
            <w:shd w:val="clear" w:color="auto" w:fill="auto"/>
          </w:tcPr>
          <w:p w14:paraId="3BEBD31F" w14:textId="77777777" w:rsidR="00D94C66" w:rsidRPr="00F02924" w:rsidRDefault="00D94C66" w:rsidP="00A94A8B">
            <w:pPr>
              <w:pStyle w:val="TB"/>
            </w:pPr>
            <w:r w:rsidRPr="00F02924">
              <w:t>Completion time</w:t>
            </w:r>
          </w:p>
        </w:tc>
        <w:tc>
          <w:tcPr>
            <w:tcW w:w="6318" w:type="dxa"/>
            <w:shd w:val="clear" w:color="auto" w:fill="auto"/>
          </w:tcPr>
          <w:p w14:paraId="610F249A" w14:textId="77777777" w:rsidR="00D94C66" w:rsidRPr="00F02924" w:rsidRDefault="00D42B70" w:rsidP="00A94A8B">
            <w:pPr>
              <w:pStyle w:val="TB"/>
            </w:pPr>
            <w:r w:rsidRPr="00F02924">
              <w:t>5</w:t>
            </w:r>
            <w:r w:rsidR="00D94C66" w:rsidRPr="00F02924">
              <w:t xml:space="preserve"> minutes</w:t>
            </w:r>
          </w:p>
        </w:tc>
      </w:tr>
    </w:tbl>
    <w:p w14:paraId="300C1906" w14:textId="50B46176" w:rsidR="008775A8" w:rsidRPr="00F02924" w:rsidRDefault="008775A8" w:rsidP="008775A8">
      <w:pPr>
        <w:pStyle w:val="NL"/>
        <w:rPr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8775A8" w:rsidRPr="00F02924" w14:paraId="4B363D3B" w14:textId="77777777">
        <w:tc>
          <w:tcPr>
            <w:tcW w:w="1440" w:type="dxa"/>
            <w:shd w:val="clear" w:color="auto" w:fill="808080"/>
            <w:vAlign w:val="center"/>
          </w:tcPr>
          <w:p w14:paraId="5B28BD91" w14:textId="77777777" w:rsidR="008775A8" w:rsidRPr="00F02924" w:rsidRDefault="008775A8" w:rsidP="008775A8">
            <w:pPr>
              <w:pStyle w:val="QuestionHead"/>
              <w:rPr>
                <w:noProof w:val="0"/>
              </w:rPr>
            </w:pPr>
            <w:r w:rsidRPr="00F02924">
              <w:rPr>
                <w:noProof w:val="0"/>
              </w:rPr>
              <w:lastRenderedPageBreak/>
              <w:t>Question 3</w:t>
            </w:r>
          </w:p>
        </w:tc>
        <w:tc>
          <w:tcPr>
            <w:tcW w:w="6300" w:type="dxa"/>
            <w:vAlign w:val="center"/>
          </w:tcPr>
          <w:p w14:paraId="41CC0706" w14:textId="6F0C1B68" w:rsidR="004A5063" w:rsidRPr="00F02924" w:rsidRDefault="008775A8" w:rsidP="00C37B19">
            <w:pPr>
              <w:pStyle w:val="NoteText"/>
              <w:rPr>
                <w:noProof w:val="0"/>
              </w:rPr>
            </w:pPr>
            <w:r w:rsidRPr="00F02924">
              <w:rPr>
                <w:noProof w:val="0"/>
              </w:rPr>
              <w:t>Which packets based on packet content are logged?</w:t>
            </w:r>
          </w:p>
        </w:tc>
      </w:tr>
    </w:tbl>
    <w:p w14:paraId="0E3BF37E" w14:textId="77777777" w:rsidR="00626ACD" w:rsidRPr="00F02924" w:rsidRDefault="00626ACD" w:rsidP="008775A8">
      <w:pPr>
        <w:pStyle w:val="NL"/>
        <w:rPr>
          <w:noProof w:val="0"/>
        </w:rPr>
      </w:pPr>
    </w:p>
    <w:p w14:paraId="47F708EB" w14:textId="77777777" w:rsidR="007B268D" w:rsidRDefault="00745A18" w:rsidP="00745A18">
      <w:pPr>
        <w:pStyle w:val="NL"/>
        <w:rPr>
          <w:noProof w:val="0"/>
        </w:rPr>
      </w:pPr>
      <w:r w:rsidRPr="00F02924">
        <w:rPr>
          <w:noProof w:val="0"/>
        </w:rPr>
        <w:t>5.</w:t>
      </w:r>
      <w:r w:rsidRPr="00F02924">
        <w:rPr>
          <w:noProof w:val="0"/>
        </w:rPr>
        <w:tab/>
        <w:t xml:space="preserve">Take a screen shot of the DNS Manager console with the RWDC01 Properties dialog box by pressing </w:t>
      </w:r>
      <w:r w:rsidRPr="00DB3A5E">
        <w:rPr>
          <w:b/>
          <w:noProof w:val="0"/>
        </w:rPr>
        <w:t>Alt+Prt Scr</w:t>
      </w:r>
      <w:r w:rsidRPr="00F02924">
        <w:rPr>
          <w:noProof w:val="0"/>
        </w:rPr>
        <w:t xml:space="preserve"> and then paste it into your Lab</w:t>
      </w:r>
      <w:r w:rsidR="00BA6307">
        <w:rPr>
          <w:noProof w:val="0"/>
        </w:rPr>
        <w:t xml:space="preserve"> </w:t>
      </w:r>
      <w:r w:rsidRPr="00F02924">
        <w:rPr>
          <w:noProof w:val="0"/>
        </w:rPr>
        <w:t xml:space="preserve">12 worksheet file in the page provided by pressing </w:t>
      </w:r>
      <w:r w:rsidRPr="00DB3A5E">
        <w:rPr>
          <w:b/>
          <w:noProof w:val="0"/>
        </w:rPr>
        <w:t>Ctrl+V</w:t>
      </w:r>
      <w:r w:rsidRPr="00F02924">
        <w:rPr>
          <w:noProof w:val="0"/>
        </w:rPr>
        <w:t>.</w:t>
      </w:r>
    </w:p>
    <w:p w14:paraId="2C584D81" w14:textId="77777777" w:rsidR="00C37B19" w:rsidRDefault="00C37B19" w:rsidP="00C37B19">
      <w:pPr>
        <w:pStyle w:val="Figure"/>
      </w:pPr>
      <w:r>
        <w:rPr>
          <w:noProof/>
        </w:rPr>
        <w:t>[copy screen shot over this text]</w:t>
      </w:r>
    </w:p>
    <w:p w14:paraId="6B1DF576" w14:textId="3E84583F" w:rsidR="002E6909" w:rsidRDefault="002E6909" w:rsidP="008E02D2">
      <w:pPr>
        <w:pStyle w:val="Figure"/>
      </w:pPr>
    </w:p>
    <w:p w14:paraId="296A4D35" w14:textId="77777777" w:rsidR="00B97B86" w:rsidRPr="00F02924" w:rsidRDefault="00B97B86" w:rsidP="008775A8">
      <w:pPr>
        <w:pStyle w:val="NL"/>
        <w:rPr>
          <w:noProof w:val="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2178"/>
        <w:gridCol w:w="6318"/>
      </w:tblGrid>
      <w:tr w:rsidR="00D94C66" w:rsidRPr="00F02924" w14:paraId="01DE5A0E" w14:textId="77777777">
        <w:tc>
          <w:tcPr>
            <w:tcW w:w="2178" w:type="dxa"/>
            <w:shd w:val="solid" w:color="000000" w:fill="FFFFFF"/>
            <w:vAlign w:val="bottom"/>
          </w:tcPr>
          <w:p w14:paraId="6E20AC90" w14:textId="77777777" w:rsidR="00D94C66" w:rsidRPr="00F02924" w:rsidRDefault="00D94C66" w:rsidP="00B97B86">
            <w:pPr>
              <w:pStyle w:val="TBH"/>
              <w:jc w:val="left"/>
              <w:rPr>
                <w:b w:val="0"/>
                <w:bCs w:val="0"/>
              </w:rPr>
            </w:pPr>
            <w:r w:rsidRPr="00F02924">
              <w:rPr>
                <w:b w:val="0"/>
                <w:bCs w:val="0"/>
              </w:rPr>
              <w:t xml:space="preserve">Exercise </w:t>
            </w:r>
            <w:r w:rsidR="00B97B86" w:rsidRPr="00F02924">
              <w:rPr>
                <w:b w:val="0"/>
                <w:bCs w:val="0"/>
              </w:rPr>
              <w:t>12</w:t>
            </w:r>
            <w:r w:rsidRPr="00F02924">
              <w:rPr>
                <w:b w:val="0"/>
                <w:bCs w:val="0"/>
              </w:rPr>
              <w:t>.</w:t>
            </w:r>
            <w:r w:rsidR="00B97B86" w:rsidRPr="00F02924">
              <w:rPr>
                <w:b w:val="0"/>
                <w:bCs w:val="0"/>
              </w:rPr>
              <w:t>4</w:t>
            </w:r>
          </w:p>
        </w:tc>
        <w:tc>
          <w:tcPr>
            <w:tcW w:w="6318" w:type="dxa"/>
            <w:shd w:val="solid" w:color="000000" w:fill="FFFFFF"/>
            <w:vAlign w:val="bottom"/>
          </w:tcPr>
          <w:p w14:paraId="768906FF" w14:textId="77777777" w:rsidR="00D94C66" w:rsidRPr="00F02924" w:rsidRDefault="00B97B86" w:rsidP="00A94A8B">
            <w:pPr>
              <w:pStyle w:val="TBH"/>
              <w:jc w:val="left"/>
              <w:rPr>
                <w:b w:val="0"/>
                <w:bCs w:val="0"/>
              </w:rPr>
            </w:pPr>
            <w:r w:rsidRPr="00F02924">
              <w:rPr>
                <w:b w:val="0"/>
                <w:bCs w:val="0"/>
              </w:rPr>
              <w:t>Disabling Recursion</w:t>
            </w:r>
          </w:p>
        </w:tc>
      </w:tr>
      <w:tr w:rsidR="00D94C66" w:rsidRPr="00F02924" w14:paraId="1C1CC698" w14:textId="77777777">
        <w:tc>
          <w:tcPr>
            <w:tcW w:w="2178" w:type="dxa"/>
            <w:shd w:val="clear" w:color="auto" w:fill="auto"/>
          </w:tcPr>
          <w:p w14:paraId="4A31707A" w14:textId="77777777" w:rsidR="00D94C66" w:rsidRPr="00F02924" w:rsidRDefault="00D94C66" w:rsidP="00A94A8B">
            <w:pPr>
              <w:pStyle w:val="TB"/>
            </w:pPr>
            <w:r w:rsidRPr="00F02924">
              <w:t>Overview</w:t>
            </w:r>
          </w:p>
          <w:p w14:paraId="65B4C44C" w14:textId="77777777" w:rsidR="00D94C66" w:rsidRPr="00F02924" w:rsidRDefault="00D94C66" w:rsidP="00A94A8B">
            <w:pPr>
              <w:spacing w:after="120"/>
            </w:pPr>
          </w:p>
        </w:tc>
        <w:tc>
          <w:tcPr>
            <w:tcW w:w="6318" w:type="dxa"/>
            <w:shd w:val="clear" w:color="auto" w:fill="auto"/>
          </w:tcPr>
          <w:p w14:paraId="62DB8F7E" w14:textId="77777777" w:rsidR="00D94C66" w:rsidRPr="00F02924" w:rsidRDefault="00D94C66" w:rsidP="00760E03">
            <w:pPr>
              <w:pStyle w:val="StyleTBLLeft-001Hanging001"/>
              <w:rPr>
                <w:noProof w:val="0"/>
              </w:rPr>
            </w:pPr>
            <w:r w:rsidRPr="00F02924">
              <w:rPr>
                <w:noProof w:val="0"/>
              </w:rPr>
              <w:t xml:space="preserve">In this exercise, </w:t>
            </w:r>
            <w:r w:rsidR="00760E03" w:rsidRPr="00F02924">
              <w:rPr>
                <w:noProof w:val="0"/>
              </w:rPr>
              <w:t>you will disable recursion.</w:t>
            </w:r>
            <w:r w:rsidRPr="00F02924">
              <w:rPr>
                <w:noProof w:val="0"/>
              </w:rPr>
              <w:t xml:space="preserve"> </w:t>
            </w:r>
          </w:p>
        </w:tc>
      </w:tr>
      <w:tr w:rsidR="00AE73F7" w:rsidRPr="00F02924" w14:paraId="31F28D8E" w14:textId="77777777">
        <w:tc>
          <w:tcPr>
            <w:tcW w:w="2178" w:type="dxa"/>
            <w:shd w:val="clear" w:color="auto" w:fill="auto"/>
          </w:tcPr>
          <w:p w14:paraId="16FB6553" w14:textId="77777777" w:rsidR="00AE73F7" w:rsidRPr="00F02924" w:rsidRDefault="00AE73F7" w:rsidP="00A94A8B">
            <w:pPr>
              <w:pStyle w:val="TB"/>
            </w:pPr>
            <w:r>
              <w:t>Mindset</w:t>
            </w:r>
          </w:p>
        </w:tc>
        <w:tc>
          <w:tcPr>
            <w:tcW w:w="6318" w:type="dxa"/>
            <w:shd w:val="clear" w:color="auto" w:fill="auto"/>
          </w:tcPr>
          <w:p w14:paraId="456AEC28" w14:textId="77777777" w:rsidR="001C19ED" w:rsidRPr="00F02924" w:rsidRDefault="001C19ED" w:rsidP="00760E03">
            <w:pPr>
              <w:pStyle w:val="StyleTBLLeft-001Hanging001"/>
              <w:rPr>
                <w:noProof w:val="0"/>
              </w:rPr>
            </w:pPr>
            <w:r>
              <w:rPr>
                <w:noProof w:val="0"/>
              </w:rPr>
              <w:t>When using recursion in DNS, where does a DNS server go if it does not know the answer to a DNS query?</w:t>
            </w:r>
          </w:p>
        </w:tc>
      </w:tr>
      <w:tr w:rsidR="00D94C66" w:rsidRPr="00F02924" w14:paraId="6600D700" w14:textId="77777777">
        <w:tc>
          <w:tcPr>
            <w:tcW w:w="2178" w:type="dxa"/>
            <w:shd w:val="clear" w:color="auto" w:fill="auto"/>
          </w:tcPr>
          <w:p w14:paraId="412D3DF4" w14:textId="77777777" w:rsidR="00D94C66" w:rsidRPr="00F02924" w:rsidRDefault="00D94C66" w:rsidP="00A94A8B">
            <w:pPr>
              <w:pStyle w:val="TB"/>
            </w:pPr>
            <w:r w:rsidRPr="00F02924">
              <w:t>Completion time</w:t>
            </w:r>
          </w:p>
        </w:tc>
        <w:tc>
          <w:tcPr>
            <w:tcW w:w="6318" w:type="dxa"/>
            <w:shd w:val="clear" w:color="auto" w:fill="auto"/>
          </w:tcPr>
          <w:p w14:paraId="7FAE8A69" w14:textId="77777777" w:rsidR="00D94C66" w:rsidRPr="00F02924" w:rsidRDefault="00D42B70" w:rsidP="00A94A8B">
            <w:pPr>
              <w:pStyle w:val="TB"/>
            </w:pPr>
            <w:r w:rsidRPr="00F02924">
              <w:t>5</w:t>
            </w:r>
            <w:r w:rsidR="00D94C66" w:rsidRPr="00F02924">
              <w:t xml:space="preserve"> minutes</w:t>
            </w:r>
          </w:p>
        </w:tc>
      </w:tr>
    </w:tbl>
    <w:p w14:paraId="49451AC1" w14:textId="77777777" w:rsidR="00D94C66" w:rsidRPr="00F02924" w:rsidRDefault="00D94C66" w:rsidP="00D94C66">
      <w:pPr>
        <w:pStyle w:val="NL"/>
        <w:rPr>
          <w:noProof w:val="0"/>
        </w:rPr>
      </w:pPr>
    </w:p>
    <w:p w14:paraId="09D9827A" w14:textId="330BC21C" w:rsidR="00B97B86" w:rsidRPr="00F02924" w:rsidRDefault="00B97B86" w:rsidP="00B97B86">
      <w:pPr>
        <w:pStyle w:val="NL"/>
        <w:rPr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9C422E" w:rsidRPr="00F02924" w14:paraId="62461E5F" w14:textId="77777777">
        <w:tc>
          <w:tcPr>
            <w:tcW w:w="1440" w:type="dxa"/>
            <w:shd w:val="clear" w:color="auto" w:fill="808080"/>
            <w:vAlign w:val="center"/>
          </w:tcPr>
          <w:p w14:paraId="786F43CE" w14:textId="77777777" w:rsidR="009C422E" w:rsidRPr="00F02924" w:rsidRDefault="009C422E" w:rsidP="009C422E">
            <w:pPr>
              <w:pStyle w:val="QuestionHead"/>
              <w:rPr>
                <w:noProof w:val="0"/>
              </w:rPr>
            </w:pPr>
            <w:r w:rsidRPr="00F02924">
              <w:rPr>
                <w:noProof w:val="0"/>
              </w:rPr>
              <w:t>Question 4</w:t>
            </w:r>
          </w:p>
        </w:tc>
        <w:tc>
          <w:tcPr>
            <w:tcW w:w="6300" w:type="dxa"/>
            <w:vAlign w:val="center"/>
          </w:tcPr>
          <w:p w14:paraId="2C80BFAD" w14:textId="52A2254E" w:rsidR="004A5063" w:rsidRPr="00F02924" w:rsidRDefault="009C422E" w:rsidP="00C37B19">
            <w:pPr>
              <w:pStyle w:val="NoteText"/>
              <w:rPr>
                <w:noProof w:val="0"/>
              </w:rPr>
            </w:pPr>
            <w:r w:rsidRPr="00F02924">
              <w:rPr>
                <w:noProof w:val="0"/>
              </w:rPr>
              <w:t>What else gets disabled when you disable recursion?</w:t>
            </w:r>
          </w:p>
        </w:tc>
      </w:tr>
    </w:tbl>
    <w:p w14:paraId="37080A23" w14:textId="77777777" w:rsidR="009C422E" w:rsidRPr="00F02924" w:rsidRDefault="009C422E" w:rsidP="00B97B86">
      <w:pPr>
        <w:pStyle w:val="NL"/>
        <w:rPr>
          <w:noProof w:val="0"/>
        </w:rPr>
      </w:pPr>
    </w:p>
    <w:p w14:paraId="4A79C292" w14:textId="77777777" w:rsidR="00CC38E0" w:rsidRDefault="00CC38E0" w:rsidP="00CC38E0">
      <w:pPr>
        <w:pStyle w:val="NL"/>
        <w:rPr>
          <w:noProof w:val="0"/>
        </w:rPr>
      </w:pPr>
      <w:r w:rsidRPr="00F02924">
        <w:rPr>
          <w:noProof w:val="0"/>
        </w:rPr>
        <w:t>4.</w:t>
      </w:r>
      <w:r w:rsidRPr="00F02924">
        <w:rPr>
          <w:noProof w:val="0"/>
        </w:rPr>
        <w:tab/>
        <w:t xml:space="preserve">Take a screen shot of the DNS Manager console with the RWDC01 Properties dialog box by pressing </w:t>
      </w:r>
      <w:r w:rsidRPr="00DB3A5E">
        <w:rPr>
          <w:b/>
          <w:noProof w:val="0"/>
        </w:rPr>
        <w:t>Alt+Prt Scr</w:t>
      </w:r>
      <w:r w:rsidRPr="00F02924">
        <w:rPr>
          <w:noProof w:val="0"/>
        </w:rPr>
        <w:t xml:space="preserve"> and then paste it into your Lab</w:t>
      </w:r>
      <w:r w:rsidR="00AE53F5">
        <w:rPr>
          <w:noProof w:val="0"/>
        </w:rPr>
        <w:t xml:space="preserve"> </w:t>
      </w:r>
      <w:r w:rsidRPr="00F02924">
        <w:rPr>
          <w:noProof w:val="0"/>
        </w:rPr>
        <w:t xml:space="preserve">12 worksheet file in the page provided by pressing </w:t>
      </w:r>
      <w:r w:rsidRPr="00DB3A5E">
        <w:rPr>
          <w:b/>
          <w:noProof w:val="0"/>
        </w:rPr>
        <w:t>Ctrl+V</w:t>
      </w:r>
      <w:r w:rsidRPr="00F02924">
        <w:rPr>
          <w:noProof w:val="0"/>
        </w:rPr>
        <w:t>.</w:t>
      </w:r>
    </w:p>
    <w:p w14:paraId="77885DA1" w14:textId="77777777" w:rsidR="00C37B19" w:rsidRDefault="00C37B19" w:rsidP="00C37B19">
      <w:pPr>
        <w:pStyle w:val="Figure"/>
      </w:pPr>
      <w:r>
        <w:rPr>
          <w:noProof/>
        </w:rPr>
        <w:t>[copy screen shot over this text]</w:t>
      </w:r>
    </w:p>
    <w:p w14:paraId="3C2A3D6C" w14:textId="317DFA34" w:rsidR="0048117B" w:rsidRDefault="0048117B" w:rsidP="00DB3A5E">
      <w:pPr>
        <w:pStyle w:val="Figure"/>
      </w:pPr>
    </w:p>
    <w:p w14:paraId="3B831EAB" w14:textId="77777777" w:rsidR="0048117B" w:rsidRDefault="0048117B" w:rsidP="00DB3A5E">
      <w:pPr>
        <w:pStyle w:val="Figure"/>
      </w:pPr>
    </w:p>
    <w:p w14:paraId="303C5612" w14:textId="77777777" w:rsidR="0048117B" w:rsidRDefault="0048117B" w:rsidP="00DB3A5E">
      <w:pPr>
        <w:pStyle w:val="Figure"/>
      </w:pPr>
    </w:p>
    <w:p w14:paraId="085E3118" w14:textId="77777777" w:rsidR="00C37B19" w:rsidRDefault="00C37B19" w:rsidP="00DB3A5E">
      <w:pPr>
        <w:pStyle w:val="Figure"/>
      </w:pPr>
    </w:p>
    <w:p w14:paraId="208E1F0B" w14:textId="77777777" w:rsidR="00C37B19" w:rsidRDefault="00C37B19" w:rsidP="00DB3A5E">
      <w:pPr>
        <w:pStyle w:val="Figure"/>
      </w:pPr>
    </w:p>
    <w:p w14:paraId="07499AC1" w14:textId="77777777" w:rsidR="00C37B19" w:rsidRPr="00F02924" w:rsidRDefault="00C37B19" w:rsidP="00DB3A5E">
      <w:pPr>
        <w:pStyle w:val="Figure"/>
      </w:pPr>
    </w:p>
    <w:p w14:paraId="524FE974" w14:textId="78E08E3B" w:rsidR="00B97B86" w:rsidRPr="00F02924" w:rsidRDefault="00B97B86" w:rsidP="00B97B86">
      <w:pPr>
        <w:pStyle w:val="NL"/>
        <w:rPr>
          <w:noProof w:val="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2178"/>
        <w:gridCol w:w="6318"/>
      </w:tblGrid>
      <w:tr w:rsidR="00D94C66" w:rsidRPr="00F02924" w14:paraId="3632F419" w14:textId="77777777">
        <w:tc>
          <w:tcPr>
            <w:tcW w:w="2178" w:type="dxa"/>
            <w:shd w:val="solid" w:color="000000" w:fill="FFFFFF"/>
            <w:vAlign w:val="bottom"/>
          </w:tcPr>
          <w:p w14:paraId="5EBBF0A3" w14:textId="77777777" w:rsidR="00D94C66" w:rsidRPr="00F02924" w:rsidRDefault="00D94C66" w:rsidP="00B97B86">
            <w:pPr>
              <w:pStyle w:val="TBH"/>
              <w:jc w:val="left"/>
              <w:rPr>
                <w:b w:val="0"/>
                <w:bCs w:val="0"/>
              </w:rPr>
            </w:pPr>
            <w:r w:rsidRPr="00F02924">
              <w:rPr>
                <w:b w:val="0"/>
                <w:bCs w:val="0"/>
              </w:rPr>
              <w:lastRenderedPageBreak/>
              <w:t xml:space="preserve">Exercise </w:t>
            </w:r>
            <w:r w:rsidR="00B97B86" w:rsidRPr="00F02924">
              <w:rPr>
                <w:b w:val="0"/>
                <w:bCs w:val="0"/>
              </w:rPr>
              <w:t>12</w:t>
            </w:r>
            <w:r w:rsidRPr="00F02924">
              <w:rPr>
                <w:b w:val="0"/>
                <w:bCs w:val="0"/>
              </w:rPr>
              <w:t>.</w:t>
            </w:r>
            <w:r w:rsidR="00B97B86" w:rsidRPr="00F02924">
              <w:rPr>
                <w:b w:val="0"/>
                <w:bCs w:val="0"/>
              </w:rPr>
              <w:t>5</w:t>
            </w:r>
          </w:p>
        </w:tc>
        <w:tc>
          <w:tcPr>
            <w:tcW w:w="6318" w:type="dxa"/>
            <w:shd w:val="solid" w:color="000000" w:fill="FFFFFF"/>
            <w:vAlign w:val="bottom"/>
          </w:tcPr>
          <w:p w14:paraId="6B0B93D3" w14:textId="77777777" w:rsidR="00D94C66" w:rsidRPr="00F02924" w:rsidRDefault="00B97B86" w:rsidP="00A94A8B">
            <w:pPr>
              <w:pStyle w:val="TBH"/>
              <w:jc w:val="left"/>
              <w:rPr>
                <w:b w:val="0"/>
                <w:bCs w:val="0"/>
              </w:rPr>
            </w:pPr>
            <w:r w:rsidRPr="00F02924">
              <w:rPr>
                <w:b w:val="0"/>
                <w:bCs w:val="0"/>
              </w:rPr>
              <w:t>Configuring Netmask Ordering</w:t>
            </w:r>
          </w:p>
        </w:tc>
      </w:tr>
      <w:tr w:rsidR="00D94C66" w:rsidRPr="00F02924" w14:paraId="7BE87171" w14:textId="77777777">
        <w:tc>
          <w:tcPr>
            <w:tcW w:w="2178" w:type="dxa"/>
            <w:shd w:val="clear" w:color="auto" w:fill="auto"/>
          </w:tcPr>
          <w:p w14:paraId="5BCB3307" w14:textId="77777777" w:rsidR="00D94C66" w:rsidRPr="00F02924" w:rsidRDefault="00D94C66" w:rsidP="00A94A8B">
            <w:pPr>
              <w:pStyle w:val="TB"/>
            </w:pPr>
            <w:r w:rsidRPr="00F02924">
              <w:t>Overview</w:t>
            </w:r>
          </w:p>
          <w:p w14:paraId="1D718C7B" w14:textId="77777777" w:rsidR="00D94C66" w:rsidRPr="00F02924" w:rsidRDefault="00D94C66" w:rsidP="00A94A8B">
            <w:pPr>
              <w:spacing w:after="120"/>
            </w:pPr>
          </w:p>
        </w:tc>
        <w:tc>
          <w:tcPr>
            <w:tcW w:w="6318" w:type="dxa"/>
            <w:shd w:val="clear" w:color="auto" w:fill="auto"/>
          </w:tcPr>
          <w:p w14:paraId="2827049B" w14:textId="77777777" w:rsidR="00D94C66" w:rsidRPr="00F02924" w:rsidRDefault="00D94C66" w:rsidP="002B41BE">
            <w:pPr>
              <w:pStyle w:val="StyleTBLLeft-001Hanging001"/>
              <w:rPr>
                <w:noProof w:val="0"/>
              </w:rPr>
            </w:pPr>
            <w:r w:rsidRPr="00F02924">
              <w:rPr>
                <w:noProof w:val="0"/>
              </w:rPr>
              <w:t xml:space="preserve">In this exercise, </w:t>
            </w:r>
            <w:r w:rsidR="002B41BE" w:rsidRPr="00F02924">
              <w:rPr>
                <w:noProof w:val="0"/>
              </w:rPr>
              <w:t xml:space="preserve">will configure </w:t>
            </w:r>
            <w:r w:rsidR="00006779">
              <w:rPr>
                <w:noProof w:val="0"/>
              </w:rPr>
              <w:t>n</w:t>
            </w:r>
            <w:r w:rsidR="002B41BE" w:rsidRPr="00F02924">
              <w:rPr>
                <w:noProof w:val="0"/>
              </w:rPr>
              <w:t>etmask ordering.</w:t>
            </w:r>
            <w:r w:rsidRPr="00F02924">
              <w:rPr>
                <w:noProof w:val="0"/>
              </w:rPr>
              <w:t xml:space="preserve"> </w:t>
            </w:r>
          </w:p>
        </w:tc>
      </w:tr>
      <w:tr w:rsidR="00AE73F7" w:rsidRPr="00F02924" w14:paraId="041786C7" w14:textId="77777777">
        <w:tc>
          <w:tcPr>
            <w:tcW w:w="2178" w:type="dxa"/>
            <w:shd w:val="clear" w:color="auto" w:fill="auto"/>
          </w:tcPr>
          <w:p w14:paraId="1F54F2AA" w14:textId="77777777" w:rsidR="00AE73F7" w:rsidRPr="00F02924" w:rsidRDefault="00AE73F7" w:rsidP="00A94A8B">
            <w:pPr>
              <w:pStyle w:val="TB"/>
            </w:pPr>
            <w:r>
              <w:t>Mindset</w:t>
            </w:r>
          </w:p>
        </w:tc>
        <w:tc>
          <w:tcPr>
            <w:tcW w:w="6318" w:type="dxa"/>
            <w:shd w:val="clear" w:color="auto" w:fill="auto"/>
          </w:tcPr>
          <w:p w14:paraId="18EE2BEB" w14:textId="77777777" w:rsidR="004A5063" w:rsidRPr="00F02924" w:rsidRDefault="00AE73F7" w:rsidP="002B5BBC">
            <w:pPr>
              <w:pStyle w:val="StyleTBLLeft-001Hanging001"/>
              <w:rPr>
                <w:noProof w:val="0"/>
              </w:rPr>
            </w:pPr>
            <w:r w:rsidRPr="00F16F63">
              <w:rPr>
                <w:szCs w:val="24"/>
              </w:rPr>
              <w:t xml:space="preserve">You </w:t>
            </w:r>
            <w:r w:rsidR="002B5BBC">
              <w:rPr>
                <w:szCs w:val="24"/>
              </w:rPr>
              <w:t>administer</w:t>
            </w:r>
            <w:r w:rsidRPr="00F16F63">
              <w:rPr>
                <w:szCs w:val="24"/>
              </w:rPr>
              <w:t xml:space="preserve"> </w:t>
            </w:r>
            <w:r w:rsidR="002B5BBC">
              <w:rPr>
                <w:szCs w:val="24"/>
              </w:rPr>
              <w:t>three sites with three</w:t>
            </w:r>
            <w:r w:rsidRPr="00F16F63">
              <w:rPr>
                <w:szCs w:val="24"/>
              </w:rPr>
              <w:t xml:space="preserve"> web servers (one located at each site), </w:t>
            </w:r>
            <w:r w:rsidR="002B5BBC">
              <w:rPr>
                <w:szCs w:val="24"/>
              </w:rPr>
              <w:t>each</w:t>
            </w:r>
            <w:r w:rsidRPr="00F16F63">
              <w:rPr>
                <w:szCs w:val="24"/>
              </w:rPr>
              <w:t xml:space="preserve"> respond</w:t>
            </w:r>
            <w:r w:rsidR="002B5BBC">
              <w:rPr>
                <w:szCs w:val="24"/>
              </w:rPr>
              <w:t>ing</w:t>
            </w:r>
            <w:r w:rsidRPr="00F16F63">
              <w:rPr>
                <w:szCs w:val="24"/>
              </w:rPr>
              <w:t xml:space="preserve"> to the same name. You want to ensure that when users visit the website by name, the user will connect to the local web server. </w:t>
            </w:r>
            <w:r w:rsidR="005960DE">
              <w:rPr>
                <w:szCs w:val="24"/>
              </w:rPr>
              <w:t>Which</w:t>
            </w:r>
            <w:r w:rsidRPr="00F16F63">
              <w:rPr>
                <w:szCs w:val="24"/>
              </w:rPr>
              <w:t xml:space="preserve"> option </w:t>
            </w:r>
            <w:r w:rsidR="005960DE">
              <w:rPr>
                <w:szCs w:val="24"/>
              </w:rPr>
              <w:t>should be</w:t>
            </w:r>
            <w:r w:rsidRPr="00F16F63">
              <w:rPr>
                <w:szCs w:val="24"/>
              </w:rPr>
              <w:t xml:space="preserve"> enable</w:t>
            </w:r>
            <w:r w:rsidR="005960DE">
              <w:rPr>
                <w:szCs w:val="24"/>
              </w:rPr>
              <w:t>d</w:t>
            </w:r>
            <w:r w:rsidRPr="00F16F63">
              <w:rPr>
                <w:szCs w:val="24"/>
              </w:rPr>
              <w:t>?</w:t>
            </w:r>
          </w:p>
        </w:tc>
      </w:tr>
      <w:tr w:rsidR="00D94C66" w:rsidRPr="00F02924" w14:paraId="10F69C87" w14:textId="77777777">
        <w:tc>
          <w:tcPr>
            <w:tcW w:w="2178" w:type="dxa"/>
            <w:shd w:val="clear" w:color="auto" w:fill="auto"/>
          </w:tcPr>
          <w:p w14:paraId="159A40CF" w14:textId="77777777" w:rsidR="00D94C66" w:rsidRPr="00F02924" w:rsidRDefault="00D94C66" w:rsidP="00A94A8B">
            <w:pPr>
              <w:pStyle w:val="TB"/>
            </w:pPr>
            <w:r w:rsidRPr="00F02924">
              <w:t>Completion time</w:t>
            </w:r>
          </w:p>
        </w:tc>
        <w:tc>
          <w:tcPr>
            <w:tcW w:w="6318" w:type="dxa"/>
            <w:shd w:val="clear" w:color="auto" w:fill="auto"/>
          </w:tcPr>
          <w:p w14:paraId="59B507BC" w14:textId="77777777" w:rsidR="00D94C66" w:rsidRPr="00F02924" w:rsidRDefault="00D42B70" w:rsidP="00A94A8B">
            <w:pPr>
              <w:pStyle w:val="TB"/>
            </w:pPr>
            <w:r w:rsidRPr="00F02924">
              <w:t>5</w:t>
            </w:r>
            <w:r w:rsidR="00D94C66" w:rsidRPr="00F02924">
              <w:t xml:space="preserve"> minutes</w:t>
            </w:r>
          </w:p>
        </w:tc>
      </w:tr>
    </w:tbl>
    <w:p w14:paraId="5FDFA9BA" w14:textId="77777777" w:rsidR="00D94C66" w:rsidRPr="00F02924" w:rsidRDefault="00D94C66" w:rsidP="00D94C66">
      <w:pPr>
        <w:pStyle w:val="NL"/>
        <w:rPr>
          <w:noProof w:val="0"/>
        </w:rPr>
      </w:pPr>
    </w:p>
    <w:p w14:paraId="12C28E97" w14:textId="77777777" w:rsidR="009C76E7" w:rsidRPr="00F02924" w:rsidRDefault="009C76E7" w:rsidP="00B97B86">
      <w:pPr>
        <w:pStyle w:val="NL"/>
        <w:rPr>
          <w:noProof w:val="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2178"/>
        <w:gridCol w:w="6318"/>
      </w:tblGrid>
      <w:tr w:rsidR="00D94C66" w:rsidRPr="00F02924" w14:paraId="55CDE420" w14:textId="77777777">
        <w:tc>
          <w:tcPr>
            <w:tcW w:w="2178" w:type="dxa"/>
            <w:shd w:val="solid" w:color="000000" w:fill="FFFFFF"/>
            <w:vAlign w:val="bottom"/>
          </w:tcPr>
          <w:p w14:paraId="4CE504B5" w14:textId="77777777" w:rsidR="00D94C66" w:rsidRPr="00F02924" w:rsidRDefault="00D94C66" w:rsidP="009C422E">
            <w:pPr>
              <w:pStyle w:val="TBH"/>
              <w:jc w:val="left"/>
              <w:rPr>
                <w:b w:val="0"/>
                <w:bCs w:val="0"/>
              </w:rPr>
            </w:pPr>
            <w:r w:rsidRPr="00F02924">
              <w:rPr>
                <w:b w:val="0"/>
                <w:bCs w:val="0"/>
              </w:rPr>
              <w:t xml:space="preserve">Exercise </w:t>
            </w:r>
            <w:r w:rsidR="009C422E" w:rsidRPr="00F02924">
              <w:rPr>
                <w:b w:val="0"/>
                <w:bCs w:val="0"/>
              </w:rPr>
              <w:t>12</w:t>
            </w:r>
            <w:r w:rsidRPr="00F02924">
              <w:rPr>
                <w:b w:val="0"/>
                <w:bCs w:val="0"/>
              </w:rPr>
              <w:t>.</w:t>
            </w:r>
            <w:r w:rsidR="009C422E" w:rsidRPr="00F02924">
              <w:rPr>
                <w:b w:val="0"/>
                <w:bCs w:val="0"/>
              </w:rPr>
              <w:t>6</w:t>
            </w:r>
          </w:p>
        </w:tc>
        <w:tc>
          <w:tcPr>
            <w:tcW w:w="6318" w:type="dxa"/>
            <w:shd w:val="solid" w:color="000000" w:fill="FFFFFF"/>
            <w:vAlign w:val="bottom"/>
          </w:tcPr>
          <w:p w14:paraId="08F26308" w14:textId="77777777" w:rsidR="00D94C66" w:rsidRPr="00F02924" w:rsidRDefault="009C422E" w:rsidP="00A94A8B">
            <w:pPr>
              <w:pStyle w:val="TBH"/>
              <w:jc w:val="left"/>
              <w:rPr>
                <w:b w:val="0"/>
                <w:bCs w:val="0"/>
              </w:rPr>
            </w:pPr>
            <w:r w:rsidRPr="00F02924">
              <w:rPr>
                <w:b w:val="0"/>
                <w:bCs w:val="0"/>
              </w:rPr>
              <w:t>Configuring a GlobalNames Zone</w:t>
            </w:r>
          </w:p>
        </w:tc>
      </w:tr>
      <w:tr w:rsidR="00D94C66" w:rsidRPr="00F02924" w14:paraId="634430EA" w14:textId="77777777">
        <w:tc>
          <w:tcPr>
            <w:tcW w:w="2178" w:type="dxa"/>
            <w:shd w:val="clear" w:color="auto" w:fill="auto"/>
          </w:tcPr>
          <w:p w14:paraId="56B57EA2" w14:textId="77777777" w:rsidR="00D94C66" w:rsidRPr="00F02924" w:rsidRDefault="00D94C66" w:rsidP="00A94A8B">
            <w:pPr>
              <w:pStyle w:val="TB"/>
            </w:pPr>
            <w:r w:rsidRPr="00F02924">
              <w:t>Overview</w:t>
            </w:r>
          </w:p>
          <w:p w14:paraId="0BC7F2FB" w14:textId="77777777" w:rsidR="00D94C66" w:rsidRPr="00F02924" w:rsidRDefault="00D94C66" w:rsidP="00A94A8B">
            <w:pPr>
              <w:spacing w:after="120"/>
            </w:pPr>
          </w:p>
        </w:tc>
        <w:tc>
          <w:tcPr>
            <w:tcW w:w="6318" w:type="dxa"/>
            <w:shd w:val="clear" w:color="auto" w:fill="auto"/>
          </w:tcPr>
          <w:p w14:paraId="10C150C4" w14:textId="77777777" w:rsidR="00D94C66" w:rsidRPr="00F02924" w:rsidRDefault="00D94C66" w:rsidP="00760E03">
            <w:pPr>
              <w:pStyle w:val="StyleTBLLeft-001Hanging001"/>
              <w:rPr>
                <w:noProof w:val="0"/>
              </w:rPr>
            </w:pPr>
            <w:r w:rsidRPr="00F02924">
              <w:rPr>
                <w:noProof w:val="0"/>
              </w:rPr>
              <w:t xml:space="preserve">In this exercise, </w:t>
            </w:r>
            <w:r w:rsidR="00760E03" w:rsidRPr="00F02924">
              <w:rPr>
                <w:noProof w:val="0"/>
              </w:rPr>
              <w:t>you will enable and configure GlobalNames Zone to provide single name support.</w:t>
            </w:r>
          </w:p>
        </w:tc>
      </w:tr>
      <w:tr w:rsidR="005B36D3" w:rsidRPr="00F02924" w14:paraId="31A75F87" w14:textId="77777777">
        <w:tc>
          <w:tcPr>
            <w:tcW w:w="2178" w:type="dxa"/>
            <w:shd w:val="clear" w:color="auto" w:fill="auto"/>
          </w:tcPr>
          <w:p w14:paraId="4A156650" w14:textId="77777777" w:rsidR="005B36D3" w:rsidRPr="00F02924" w:rsidRDefault="005B36D3" w:rsidP="00A94A8B">
            <w:pPr>
              <w:pStyle w:val="TB"/>
            </w:pPr>
            <w:r>
              <w:t>Mindset</w:t>
            </w:r>
          </w:p>
        </w:tc>
        <w:tc>
          <w:tcPr>
            <w:tcW w:w="6318" w:type="dxa"/>
            <w:shd w:val="clear" w:color="auto" w:fill="auto"/>
          </w:tcPr>
          <w:p w14:paraId="3202D4B8" w14:textId="77777777" w:rsidR="004A5063" w:rsidRPr="00F02924" w:rsidRDefault="00AD1DF3" w:rsidP="00DB3A5E">
            <w:pPr>
              <w:pStyle w:val="StyleTBLLeft-001Hanging001"/>
              <w:rPr>
                <w:rFonts w:ascii="Courier" w:hAnsi="Courier" w:cs="Courier"/>
                <w:bCs/>
                <w:i/>
                <w:iCs/>
                <w:color w:val="000000"/>
              </w:rPr>
            </w:pPr>
            <w:r>
              <w:rPr>
                <w:szCs w:val="24"/>
              </w:rPr>
              <w:t>Which</w:t>
            </w:r>
            <w:r w:rsidR="005B36D3" w:rsidRPr="00F16F63">
              <w:rPr>
                <w:szCs w:val="24"/>
              </w:rPr>
              <w:t xml:space="preserve"> service is GlobalNames designed to replace</w:t>
            </w:r>
            <w:r>
              <w:rPr>
                <w:szCs w:val="24"/>
              </w:rPr>
              <w:t>?</w:t>
            </w:r>
          </w:p>
        </w:tc>
      </w:tr>
      <w:tr w:rsidR="00D94C66" w:rsidRPr="00F02924" w14:paraId="3F746896" w14:textId="77777777">
        <w:tc>
          <w:tcPr>
            <w:tcW w:w="2178" w:type="dxa"/>
            <w:shd w:val="clear" w:color="auto" w:fill="auto"/>
          </w:tcPr>
          <w:p w14:paraId="7D0878DC" w14:textId="77777777" w:rsidR="00D94C66" w:rsidRPr="00F02924" w:rsidRDefault="00D94C66" w:rsidP="00A94A8B">
            <w:pPr>
              <w:pStyle w:val="TB"/>
            </w:pPr>
            <w:r w:rsidRPr="00F02924">
              <w:t>Completion time</w:t>
            </w:r>
          </w:p>
        </w:tc>
        <w:tc>
          <w:tcPr>
            <w:tcW w:w="6318" w:type="dxa"/>
            <w:shd w:val="clear" w:color="auto" w:fill="auto"/>
          </w:tcPr>
          <w:p w14:paraId="49118050" w14:textId="77777777" w:rsidR="00D94C66" w:rsidRPr="00F02924" w:rsidRDefault="00D94C66" w:rsidP="00D42B70">
            <w:pPr>
              <w:pStyle w:val="TB"/>
            </w:pPr>
            <w:r w:rsidRPr="00F02924">
              <w:t>1</w:t>
            </w:r>
            <w:r w:rsidR="00D42B70" w:rsidRPr="00F02924">
              <w:t>5</w:t>
            </w:r>
            <w:r w:rsidRPr="00F02924">
              <w:t xml:space="preserve"> minutes</w:t>
            </w:r>
          </w:p>
        </w:tc>
      </w:tr>
    </w:tbl>
    <w:p w14:paraId="6FDD0F11" w14:textId="77777777" w:rsidR="00D94C66" w:rsidRPr="00F02924" w:rsidRDefault="00D94C66" w:rsidP="00D94C66">
      <w:pPr>
        <w:pStyle w:val="NL"/>
        <w:rPr>
          <w:noProof w:val="0"/>
        </w:rPr>
      </w:pPr>
    </w:p>
    <w:p w14:paraId="707024AB" w14:textId="77777777" w:rsidR="00CC38E0" w:rsidRDefault="00CC38E0" w:rsidP="00CC38E0">
      <w:pPr>
        <w:pStyle w:val="NL"/>
        <w:rPr>
          <w:noProof w:val="0"/>
        </w:rPr>
      </w:pPr>
      <w:r w:rsidRPr="00F02924">
        <w:rPr>
          <w:noProof w:val="0"/>
        </w:rPr>
        <w:t>3.</w:t>
      </w:r>
      <w:r w:rsidRPr="00F02924">
        <w:rPr>
          <w:noProof w:val="0"/>
        </w:rPr>
        <w:tab/>
        <w:t xml:space="preserve">Take a screen shot of the Command Prompt window by pressing </w:t>
      </w:r>
      <w:r w:rsidRPr="00DB3A5E">
        <w:rPr>
          <w:b/>
          <w:noProof w:val="0"/>
        </w:rPr>
        <w:t>Alt+Prt Scr</w:t>
      </w:r>
      <w:r w:rsidRPr="00F02924">
        <w:rPr>
          <w:noProof w:val="0"/>
        </w:rPr>
        <w:t xml:space="preserve"> and then paste it into your Lab</w:t>
      </w:r>
      <w:r w:rsidR="005B36D3">
        <w:rPr>
          <w:noProof w:val="0"/>
        </w:rPr>
        <w:t xml:space="preserve"> </w:t>
      </w:r>
      <w:r w:rsidRPr="00F02924">
        <w:rPr>
          <w:noProof w:val="0"/>
        </w:rPr>
        <w:t xml:space="preserve">12 worksheet file in the page provided by pressing </w:t>
      </w:r>
      <w:r w:rsidRPr="00DB3A5E">
        <w:rPr>
          <w:b/>
          <w:noProof w:val="0"/>
        </w:rPr>
        <w:t>Ctrl+V</w:t>
      </w:r>
      <w:r w:rsidRPr="00F02924">
        <w:rPr>
          <w:noProof w:val="0"/>
        </w:rPr>
        <w:t>.</w:t>
      </w:r>
    </w:p>
    <w:p w14:paraId="611EDFEB" w14:textId="77777777" w:rsidR="00C37B19" w:rsidRDefault="00C37B19" w:rsidP="00C37B19">
      <w:pPr>
        <w:pStyle w:val="Figure"/>
      </w:pPr>
      <w:r>
        <w:rPr>
          <w:noProof/>
        </w:rPr>
        <w:t>[copy screen shot over this text]</w:t>
      </w:r>
    </w:p>
    <w:p w14:paraId="193BA976" w14:textId="457CE319" w:rsidR="001C19ED" w:rsidRPr="00F02924" w:rsidRDefault="001C19ED" w:rsidP="00DB3A5E">
      <w:pPr>
        <w:pStyle w:val="Figure"/>
      </w:pPr>
    </w:p>
    <w:p w14:paraId="6C6D6840" w14:textId="59BD7667" w:rsidR="00A5673D" w:rsidRPr="00DB3A5E" w:rsidRDefault="00A5673D" w:rsidP="00A5673D">
      <w:pPr>
        <w:pStyle w:val="NL"/>
        <w:rPr>
          <w:b/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A5673D" w:rsidRPr="00F02924" w14:paraId="52715D01" w14:textId="77777777">
        <w:tc>
          <w:tcPr>
            <w:tcW w:w="1440" w:type="dxa"/>
            <w:shd w:val="clear" w:color="auto" w:fill="808080"/>
            <w:vAlign w:val="center"/>
          </w:tcPr>
          <w:p w14:paraId="3C4545AD" w14:textId="77777777" w:rsidR="00A5673D" w:rsidRPr="00F02924" w:rsidRDefault="00A5673D" w:rsidP="00A5673D">
            <w:pPr>
              <w:pStyle w:val="QuestionHead"/>
              <w:rPr>
                <w:noProof w:val="0"/>
              </w:rPr>
            </w:pPr>
            <w:r w:rsidRPr="00F02924">
              <w:rPr>
                <w:noProof w:val="0"/>
              </w:rPr>
              <w:t>Question 5</w:t>
            </w:r>
          </w:p>
        </w:tc>
        <w:tc>
          <w:tcPr>
            <w:tcW w:w="6300" w:type="dxa"/>
            <w:vAlign w:val="center"/>
          </w:tcPr>
          <w:p w14:paraId="2CB5B870" w14:textId="788126B7" w:rsidR="004A5063" w:rsidRPr="00F02924" w:rsidRDefault="00CF7616" w:rsidP="00C37B19">
            <w:pPr>
              <w:pStyle w:val="NoteText"/>
              <w:rPr>
                <w:noProof w:val="0"/>
              </w:rPr>
            </w:pPr>
            <w:r>
              <w:rPr>
                <w:noProof w:val="0"/>
              </w:rPr>
              <w:t>Which</w:t>
            </w:r>
            <w:r w:rsidRPr="00F02924">
              <w:rPr>
                <w:noProof w:val="0"/>
              </w:rPr>
              <w:t xml:space="preserve"> </w:t>
            </w:r>
            <w:r w:rsidR="00A5673D" w:rsidRPr="00F02924">
              <w:rPr>
                <w:noProof w:val="0"/>
              </w:rPr>
              <w:t>name and address did it ping?</w:t>
            </w:r>
          </w:p>
        </w:tc>
      </w:tr>
    </w:tbl>
    <w:p w14:paraId="2DBD72F3" w14:textId="547428C1" w:rsidR="00A5673D" w:rsidRPr="00DB3A5E" w:rsidRDefault="00A5673D" w:rsidP="009C422E">
      <w:pPr>
        <w:pStyle w:val="NL"/>
        <w:rPr>
          <w:b/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D42B70" w:rsidRPr="00F02924" w14:paraId="3AA8F293" w14:textId="77777777">
        <w:tc>
          <w:tcPr>
            <w:tcW w:w="1440" w:type="dxa"/>
            <w:shd w:val="clear" w:color="auto" w:fill="808080"/>
            <w:vAlign w:val="center"/>
          </w:tcPr>
          <w:p w14:paraId="57EFA859" w14:textId="77777777" w:rsidR="00D42B70" w:rsidRPr="00F02924" w:rsidRDefault="00D42B70" w:rsidP="00D42B70">
            <w:pPr>
              <w:pStyle w:val="QuestionHead"/>
              <w:rPr>
                <w:noProof w:val="0"/>
              </w:rPr>
            </w:pPr>
            <w:r w:rsidRPr="00F02924">
              <w:rPr>
                <w:noProof w:val="0"/>
              </w:rPr>
              <w:t>Question 6</w:t>
            </w:r>
          </w:p>
        </w:tc>
        <w:tc>
          <w:tcPr>
            <w:tcW w:w="6300" w:type="dxa"/>
            <w:vAlign w:val="center"/>
          </w:tcPr>
          <w:p w14:paraId="27C48ED9" w14:textId="0DB72D59" w:rsidR="004A5063" w:rsidRPr="00F02924" w:rsidRDefault="00CF7616" w:rsidP="00C37B19">
            <w:pPr>
              <w:pStyle w:val="NoteText"/>
              <w:rPr>
                <w:noProof w:val="0"/>
              </w:rPr>
            </w:pPr>
            <w:r>
              <w:rPr>
                <w:noProof w:val="0"/>
              </w:rPr>
              <w:t>Which</w:t>
            </w:r>
            <w:r w:rsidRPr="00F02924">
              <w:rPr>
                <w:noProof w:val="0"/>
              </w:rPr>
              <w:t xml:space="preserve"> </w:t>
            </w:r>
            <w:r w:rsidR="00D42B70" w:rsidRPr="00F02924">
              <w:rPr>
                <w:noProof w:val="0"/>
              </w:rPr>
              <w:t>name and address did it ping?</w:t>
            </w:r>
          </w:p>
        </w:tc>
      </w:tr>
    </w:tbl>
    <w:p w14:paraId="7E6EBFC6" w14:textId="77777777" w:rsidR="00177DA5" w:rsidRDefault="00177DA5" w:rsidP="007E2448">
      <w:pPr>
        <w:pStyle w:val="NL"/>
        <w:rPr>
          <w:rFonts w:ascii="Arial" w:hAnsi="Arial" w:cs="Arial"/>
          <w:b/>
          <w:noProof w:val="0"/>
          <w:color w:val="FFFFFF"/>
        </w:rPr>
      </w:pPr>
    </w:p>
    <w:p w14:paraId="2CF8ED2F" w14:textId="77777777" w:rsidR="00626ACD" w:rsidRDefault="00626ACD" w:rsidP="007E2448">
      <w:pPr>
        <w:pStyle w:val="NL"/>
        <w:rPr>
          <w:rFonts w:ascii="Arial" w:hAnsi="Arial" w:cs="Arial"/>
          <w:b/>
          <w:noProof w:val="0"/>
          <w:color w:val="FFFFFF"/>
        </w:rPr>
      </w:pPr>
    </w:p>
    <w:p w14:paraId="64AFF7B1" w14:textId="77777777" w:rsidR="00626ACD" w:rsidRPr="00F02924" w:rsidRDefault="00626ACD" w:rsidP="007E2448">
      <w:pPr>
        <w:pStyle w:val="NL"/>
        <w:rPr>
          <w:rFonts w:ascii="Arial" w:hAnsi="Arial" w:cs="Arial"/>
          <w:b/>
          <w:noProof w:val="0"/>
          <w:color w:val="FFFFFF"/>
        </w:rPr>
      </w:pPr>
    </w:p>
    <w:p w14:paraId="3B76C09F" w14:textId="77777777" w:rsidR="001A2FBD" w:rsidRPr="00F02924" w:rsidRDefault="001A2FBD" w:rsidP="001A2FBD">
      <w:pPr>
        <w:pStyle w:val="H1"/>
        <w:rPr>
          <w:noProof w:val="0"/>
        </w:rPr>
      </w:pPr>
      <w:r w:rsidRPr="00F02924">
        <w:rPr>
          <w:noProof w:val="0"/>
        </w:rPr>
        <w:lastRenderedPageBreak/>
        <w:t>Lab REview Questions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000000" w:fill="auto"/>
        <w:tblLook w:val="01E0" w:firstRow="1" w:lastRow="1" w:firstColumn="1" w:lastColumn="1" w:noHBand="0" w:noVBand="0"/>
      </w:tblPr>
      <w:tblGrid>
        <w:gridCol w:w="1800"/>
        <w:gridCol w:w="6948"/>
      </w:tblGrid>
      <w:tr w:rsidR="001A2FBD" w:rsidRPr="00F02924" w14:paraId="6967BC88" w14:textId="77777777">
        <w:tc>
          <w:tcPr>
            <w:tcW w:w="1800" w:type="dxa"/>
            <w:shd w:val="clear" w:color="000000" w:fill="auto"/>
          </w:tcPr>
          <w:p w14:paraId="55C862CF" w14:textId="77777777" w:rsidR="001A2FBD" w:rsidRPr="00F02924" w:rsidRDefault="001A2FBD" w:rsidP="00A94A8B">
            <w:pPr>
              <w:pStyle w:val="TB"/>
              <w:rPr>
                <w:b/>
                <w:bCs/>
              </w:rPr>
            </w:pPr>
            <w:r w:rsidRPr="00F02924">
              <w:rPr>
                <w:b/>
                <w:bCs/>
              </w:rPr>
              <w:t>Completion time</w:t>
            </w:r>
          </w:p>
        </w:tc>
        <w:tc>
          <w:tcPr>
            <w:tcW w:w="6948" w:type="dxa"/>
            <w:shd w:val="clear" w:color="000000" w:fill="auto"/>
          </w:tcPr>
          <w:p w14:paraId="0383913E" w14:textId="77777777" w:rsidR="001A2FBD" w:rsidRPr="00F02924" w:rsidRDefault="001A2FBD" w:rsidP="00A94A8B">
            <w:pPr>
              <w:pStyle w:val="TB"/>
              <w:rPr>
                <w:b/>
                <w:bCs/>
              </w:rPr>
            </w:pPr>
            <w:r w:rsidRPr="00F02924">
              <w:rPr>
                <w:b/>
                <w:bCs/>
              </w:rPr>
              <w:t>10 minutes</w:t>
            </w:r>
          </w:p>
        </w:tc>
      </w:tr>
    </w:tbl>
    <w:p w14:paraId="4BB89269" w14:textId="77777777" w:rsidR="001A2FBD" w:rsidRDefault="001A2FBD" w:rsidP="001A2FBD">
      <w:pPr>
        <w:pStyle w:val="NL"/>
        <w:tabs>
          <w:tab w:val="clear" w:pos="810"/>
        </w:tabs>
        <w:jc w:val="both"/>
        <w:rPr>
          <w:noProof w:val="0"/>
        </w:rPr>
      </w:pPr>
      <w:r w:rsidRPr="00F02924">
        <w:rPr>
          <w:noProof w:val="0"/>
        </w:rPr>
        <w:t>1.</w:t>
      </w:r>
      <w:r w:rsidRPr="00F02924">
        <w:rPr>
          <w:noProof w:val="0"/>
        </w:rPr>
        <w:tab/>
        <w:t xml:space="preserve">In Exercise 12.1, what </w:t>
      </w:r>
      <w:r w:rsidR="009967CF">
        <w:rPr>
          <w:noProof w:val="0"/>
        </w:rPr>
        <w:t>was configured in order</w:t>
      </w:r>
      <w:r w:rsidR="00F101BF" w:rsidRPr="00F02924">
        <w:rPr>
          <w:noProof w:val="0"/>
        </w:rPr>
        <w:t xml:space="preserve"> to</w:t>
      </w:r>
      <w:r w:rsidRPr="00F02924">
        <w:rPr>
          <w:noProof w:val="0"/>
        </w:rPr>
        <w:t xml:space="preserve"> allow DNS clients with proof of identity of DNS records and verified denial of existence</w:t>
      </w:r>
      <w:r w:rsidR="00A72B82">
        <w:rPr>
          <w:noProof w:val="0"/>
        </w:rPr>
        <w:t>?</w:t>
      </w:r>
    </w:p>
    <w:p w14:paraId="578CE20C" w14:textId="77777777" w:rsidR="001A2FBD" w:rsidRDefault="001A2FBD" w:rsidP="001A2FBD">
      <w:pPr>
        <w:pStyle w:val="NL"/>
        <w:tabs>
          <w:tab w:val="clear" w:pos="810"/>
        </w:tabs>
        <w:jc w:val="both"/>
        <w:rPr>
          <w:noProof w:val="0"/>
        </w:rPr>
      </w:pPr>
      <w:r w:rsidRPr="00F02924">
        <w:rPr>
          <w:noProof w:val="0"/>
        </w:rPr>
        <w:t>2.</w:t>
      </w:r>
      <w:r w:rsidRPr="00F02924">
        <w:rPr>
          <w:noProof w:val="0"/>
        </w:rPr>
        <w:tab/>
        <w:t xml:space="preserve">In Exercise 12.1, what </w:t>
      </w:r>
      <w:r w:rsidR="009967CF">
        <w:rPr>
          <w:noProof w:val="0"/>
        </w:rPr>
        <w:t>are</w:t>
      </w:r>
      <w:r w:rsidR="009967CF" w:rsidRPr="00F02924">
        <w:rPr>
          <w:noProof w:val="0"/>
        </w:rPr>
        <w:t xml:space="preserve"> </w:t>
      </w:r>
      <w:r w:rsidRPr="00F02924">
        <w:rPr>
          <w:noProof w:val="0"/>
        </w:rPr>
        <w:t>the two types of keys that you create when using DNSSEC?</w:t>
      </w:r>
    </w:p>
    <w:p w14:paraId="7B62831D" w14:textId="77777777" w:rsidR="001A2FBD" w:rsidRDefault="001A2FBD" w:rsidP="001A2FBD">
      <w:pPr>
        <w:pStyle w:val="NL"/>
        <w:tabs>
          <w:tab w:val="clear" w:pos="810"/>
        </w:tabs>
        <w:jc w:val="both"/>
        <w:rPr>
          <w:noProof w:val="0"/>
        </w:rPr>
      </w:pPr>
      <w:r w:rsidRPr="00F02924">
        <w:rPr>
          <w:noProof w:val="0"/>
        </w:rPr>
        <w:t>3.</w:t>
      </w:r>
      <w:r w:rsidRPr="00F02924">
        <w:rPr>
          <w:noProof w:val="0"/>
        </w:rPr>
        <w:tab/>
        <w:t xml:space="preserve">In Exercise 12.2, how </w:t>
      </w:r>
      <w:r w:rsidR="00232E95">
        <w:rPr>
          <w:noProof w:val="0"/>
        </w:rPr>
        <w:t>is</w:t>
      </w:r>
      <w:r w:rsidRPr="00F02924">
        <w:rPr>
          <w:noProof w:val="0"/>
        </w:rPr>
        <w:t xml:space="preserve"> DNS cache locking</w:t>
      </w:r>
      <w:r w:rsidR="009967CF">
        <w:rPr>
          <w:noProof w:val="0"/>
        </w:rPr>
        <w:t xml:space="preserve"> configured</w:t>
      </w:r>
      <w:r w:rsidRPr="00F02924">
        <w:rPr>
          <w:noProof w:val="0"/>
        </w:rPr>
        <w:t>?</w:t>
      </w:r>
    </w:p>
    <w:p w14:paraId="57FB40FF" w14:textId="77777777" w:rsidR="001A2FBD" w:rsidRDefault="001A2FBD" w:rsidP="001A2FBD">
      <w:pPr>
        <w:pStyle w:val="NL"/>
        <w:tabs>
          <w:tab w:val="clear" w:pos="810"/>
        </w:tabs>
        <w:jc w:val="both"/>
        <w:rPr>
          <w:noProof w:val="0"/>
        </w:rPr>
      </w:pPr>
      <w:r w:rsidRPr="00F02924">
        <w:rPr>
          <w:noProof w:val="0"/>
        </w:rPr>
        <w:t>4.</w:t>
      </w:r>
      <w:r w:rsidRPr="00F02924">
        <w:rPr>
          <w:noProof w:val="0"/>
        </w:rPr>
        <w:tab/>
        <w:t xml:space="preserve">In Exercise 12.3, how </w:t>
      </w:r>
      <w:r w:rsidR="004464F0">
        <w:rPr>
          <w:noProof w:val="0"/>
        </w:rPr>
        <w:t xml:space="preserve">is </w:t>
      </w:r>
      <w:r w:rsidR="004464F0" w:rsidRPr="00F02924">
        <w:rPr>
          <w:noProof w:val="0"/>
        </w:rPr>
        <w:t>DNS Logging</w:t>
      </w:r>
      <w:r w:rsidR="004464F0">
        <w:rPr>
          <w:noProof w:val="0"/>
        </w:rPr>
        <w:t xml:space="preserve"> enabled</w:t>
      </w:r>
      <w:r w:rsidRPr="00F02924">
        <w:rPr>
          <w:noProof w:val="0"/>
        </w:rPr>
        <w:t xml:space="preserve"> and configure</w:t>
      </w:r>
      <w:r w:rsidR="004464F0">
        <w:rPr>
          <w:noProof w:val="0"/>
        </w:rPr>
        <w:t>d</w:t>
      </w:r>
      <w:r w:rsidRPr="00F02924">
        <w:rPr>
          <w:noProof w:val="0"/>
        </w:rPr>
        <w:t>?</w:t>
      </w:r>
    </w:p>
    <w:p w14:paraId="629CD4FC" w14:textId="77777777" w:rsidR="001A2FBD" w:rsidRDefault="001A2FBD" w:rsidP="001A2FBD">
      <w:pPr>
        <w:pStyle w:val="NL"/>
        <w:tabs>
          <w:tab w:val="clear" w:pos="810"/>
        </w:tabs>
        <w:jc w:val="both"/>
        <w:rPr>
          <w:noProof w:val="0"/>
        </w:rPr>
      </w:pPr>
      <w:r w:rsidRPr="00F02924">
        <w:rPr>
          <w:noProof w:val="0"/>
        </w:rPr>
        <w:t>5.</w:t>
      </w:r>
      <w:r w:rsidRPr="00F02924">
        <w:rPr>
          <w:noProof w:val="0"/>
        </w:rPr>
        <w:tab/>
        <w:t xml:space="preserve">In Exercise 12.6, how </w:t>
      </w:r>
      <w:r w:rsidR="004464F0">
        <w:rPr>
          <w:noProof w:val="0"/>
        </w:rPr>
        <w:t>is</w:t>
      </w:r>
      <w:r w:rsidRPr="00F02924">
        <w:rPr>
          <w:noProof w:val="0"/>
        </w:rPr>
        <w:t xml:space="preserve"> GlobalNames support</w:t>
      </w:r>
      <w:r w:rsidR="004464F0">
        <w:rPr>
          <w:noProof w:val="0"/>
        </w:rPr>
        <w:t xml:space="preserve"> enabled</w:t>
      </w:r>
      <w:r w:rsidRPr="00F02924">
        <w:rPr>
          <w:noProof w:val="0"/>
        </w:rPr>
        <w:t>?</w:t>
      </w:r>
    </w:p>
    <w:p w14:paraId="30FDE1B3" w14:textId="77777777" w:rsidR="00626ACD" w:rsidRPr="00F02924" w:rsidRDefault="00626ACD" w:rsidP="001A2FBD">
      <w:pPr>
        <w:pStyle w:val="NL"/>
        <w:tabs>
          <w:tab w:val="clear" w:pos="810"/>
        </w:tabs>
        <w:jc w:val="both"/>
        <w:rPr>
          <w:b/>
          <w:noProof w:val="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1870"/>
        <w:gridCol w:w="6626"/>
      </w:tblGrid>
      <w:tr w:rsidR="006A2B3E" w:rsidRPr="00F02924" w14:paraId="7B0D3707" w14:textId="77777777" w:rsidTr="00A94A8B">
        <w:tc>
          <w:tcPr>
            <w:tcW w:w="1870" w:type="dxa"/>
            <w:shd w:val="solid" w:color="000000" w:fill="FFFFFF"/>
            <w:vAlign w:val="bottom"/>
          </w:tcPr>
          <w:p w14:paraId="601895EF" w14:textId="77777777" w:rsidR="006A2B3E" w:rsidRPr="00F02924" w:rsidRDefault="006A2B3E" w:rsidP="00A94A8B">
            <w:pPr>
              <w:pStyle w:val="TBH"/>
              <w:jc w:val="left"/>
              <w:rPr>
                <w:b w:val="0"/>
                <w:bCs w:val="0"/>
              </w:rPr>
            </w:pPr>
            <w:r w:rsidRPr="00F02924">
              <w:rPr>
                <w:b w:val="0"/>
                <w:bCs w:val="0"/>
              </w:rPr>
              <w:t>Lab Challenge</w:t>
            </w:r>
          </w:p>
        </w:tc>
        <w:tc>
          <w:tcPr>
            <w:tcW w:w="6626" w:type="dxa"/>
            <w:shd w:val="solid" w:color="000000" w:fill="FFFFFF"/>
            <w:vAlign w:val="bottom"/>
          </w:tcPr>
          <w:p w14:paraId="2A3CD6E7" w14:textId="77777777" w:rsidR="006A2B3E" w:rsidRPr="00F02924" w:rsidRDefault="006A2B3E" w:rsidP="00A94A8B">
            <w:pPr>
              <w:pStyle w:val="TBH"/>
              <w:jc w:val="left"/>
              <w:rPr>
                <w:b w:val="0"/>
                <w:bCs w:val="0"/>
              </w:rPr>
            </w:pPr>
            <w:r w:rsidRPr="00F02924">
              <w:rPr>
                <w:b w:val="0"/>
                <w:bCs w:val="0"/>
              </w:rPr>
              <w:t>Delegating DNS Administration</w:t>
            </w:r>
          </w:p>
        </w:tc>
      </w:tr>
      <w:tr w:rsidR="006A2B3E" w:rsidRPr="00F02924" w14:paraId="0EF2F766" w14:textId="77777777" w:rsidTr="00A94A8B">
        <w:tc>
          <w:tcPr>
            <w:tcW w:w="1870" w:type="dxa"/>
            <w:shd w:val="clear" w:color="auto" w:fill="auto"/>
          </w:tcPr>
          <w:p w14:paraId="450502F3" w14:textId="77777777" w:rsidR="006A2B3E" w:rsidRPr="00F02924" w:rsidRDefault="006A2B3E" w:rsidP="00A94A8B">
            <w:pPr>
              <w:pStyle w:val="TB"/>
            </w:pPr>
            <w:r w:rsidRPr="00F02924">
              <w:t>Overview</w:t>
            </w:r>
          </w:p>
          <w:p w14:paraId="6C4F0468" w14:textId="77777777" w:rsidR="006A2B3E" w:rsidRPr="00F02924" w:rsidRDefault="006A2B3E" w:rsidP="00A94A8B">
            <w:pPr>
              <w:spacing w:after="120"/>
            </w:pPr>
          </w:p>
        </w:tc>
        <w:tc>
          <w:tcPr>
            <w:tcW w:w="6626" w:type="dxa"/>
            <w:shd w:val="clear" w:color="auto" w:fill="auto"/>
          </w:tcPr>
          <w:p w14:paraId="2E690BB5" w14:textId="77777777" w:rsidR="006A2B3E" w:rsidRPr="00F02924" w:rsidRDefault="006A2B3E" w:rsidP="00EE2C29">
            <w:pPr>
              <w:pStyle w:val="StyleTBLLeft-001Hanging001"/>
              <w:rPr>
                <w:noProof w:val="0"/>
              </w:rPr>
            </w:pPr>
            <w:r w:rsidRPr="00F02924">
              <w:rPr>
                <w:noProof w:val="0"/>
              </w:rPr>
              <w:t xml:space="preserve">To complete this challenge, you will describe how to delegate DNS Administration by writing the steps for the following </w:t>
            </w:r>
            <w:r w:rsidR="00F02924" w:rsidRPr="00F02924">
              <w:rPr>
                <w:noProof w:val="0"/>
              </w:rPr>
              <w:t>scenario</w:t>
            </w:r>
            <w:r w:rsidRPr="00F02924">
              <w:rPr>
                <w:noProof w:val="0"/>
              </w:rPr>
              <w:t>.</w:t>
            </w:r>
          </w:p>
        </w:tc>
      </w:tr>
      <w:tr w:rsidR="005561D8" w:rsidRPr="00F02924" w14:paraId="43A5D353" w14:textId="77777777" w:rsidTr="00A94A8B">
        <w:tc>
          <w:tcPr>
            <w:tcW w:w="1870" w:type="dxa"/>
            <w:shd w:val="clear" w:color="auto" w:fill="auto"/>
          </w:tcPr>
          <w:p w14:paraId="1A09B2F6" w14:textId="77777777" w:rsidR="005561D8" w:rsidRPr="00F02924" w:rsidRDefault="005561D8" w:rsidP="00A94A8B">
            <w:pPr>
              <w:pStyle w:val="TB"/>
            </w:pPr>
            <w:r>
              <w:t>Mindset</w:t>
            </w:r>
          </w:p>
        </w:tc>
        <w:tc>
          <w:tcPr>
            <w:tcW w:w="6626" w:type="dxa"/>
            <w:shd w:val="clear" w:color="auto" w:fill="auto"/>
          </w:tcPr>
          <w:p w14:paraId="012355F9" w14:textId="77777777" w:rsidR="005561D8" w:rsidRPr="00F02924" w:rsidRDefault="005561D8" w:rsidP="00011BC8">
            <w:pPr>
              <w:pStyle w:val="StyleTBLLeft-001Hanging001"/>
              <w:rPr>
                <w:noProof w:val="0"/>
              </w:rPr>
            </w:pPr>
            <w:r w:rsidRPr="00F02924">
              <w:rPr>
                <w:noProof w:val="0"/>
              </w:rPr>
              <w:t xml:space="preserve">You want to grant DNS control to the help desk for the company DNS forward lookup zone. </w:t>
            </w:r>
            <w:r w:rsidR="00011BC8">
              <w:rPr>
                <w:noProof w:val="0"/>
              </w:rPr>
              <w:t>How</w:t>
            </w:r>
            <w:r w:rsidRPr="00F02924">
              <w:rPr>
                <w:noProof w:val="0"/>
              </w:rPr>
              <w:t xml:space="preserve"> can you grant access to help</w:t>
            </w:r>
            <w:r w:rsidR="00421F71">
              <w:rPr>
                <w:noProof w:val="0"/>
              </w:rPr>
              <w:t>-</w:t>
            </w:r>
            <w:r w:rsidRPr="00F02924">
              <w:rPr>
                <w:noProof w:val="0"/>
              </w:rPr>
              <w:t>desk personnel without granting access to all DNS zones?</w:t>
            </w:r>
          </w:p>
        </w:tc>
      </w:tr>
      <w:tr w:rsidR="006A2B3E" w:rsidRPr="00F02924" w14:paraId="22EC98D5" w14:textId="77777777" w:rsidTr="00A94A8B">
        <w:tc>
          <w:tcPr>
            <w:tcW w:w="1870" w:type="dxa"/>
            <w:shd w:val="clear" w:color="auto" w:fill="auto"/>
          </w:tcPr>
          <w:p w14:paraId="4BA8F4E3" w14:textId="77777777" w:rsidR="006A2B3E" w:rsidRPr="00F02924" w:rsidRDefault="006A2B3E" w:rsidP="00A94A8B">
            <w:pPr>
              <w:pStyle w:val="TB"/>
            </w:pPr>
            <w:r w:rsidRPr="00F02924">
              <w:t>Completion time</w:t>
            </w:r>
          </w:p>
        </w:tc>
        <w:tc>
          <w:tcPr>
            <w:tcW w:w="6626" w:type="dxa"/>
            <w:shd w:val="clear" w:color="auto" w:fill="auto"/>
          </w:tcPr>
          <w:p w14:paraId="2BC796B0" w14:textId="77777777" w:rsidR="006A2B3E" w:rsidRPr="00F02924" w:rsidRDefault="006A2B3E" w:rsidP="00A94A8B">
            <w:pPr>
              <w:pStyle w:val="TB"/>
            </w:pPr>
            <w:r w:rsidRPr="00F02924">
              <w:t>10 minutes</w:t>
            </w:r>
          </w:p>
        </w:tc>
      </w:tr>
    </w:tbl>
    <w:p w14:paraId="69AFF460" w14:textId="77777777" w:rsidR="001A2FBD" w:rsidRPr="00F02924" w:rsidRDefault="001A2FBD" w:rsidP="007E2448">
      <w:pPr>
        <w:pStyle w:val="TXTIND0"/>
        <w:rPr>
          <w:noProof w:val="0"/>
        </w:rPr>
      </w:pPr>
    </w:p>
    <w:p w14:paraId="1E3EEE47" w14:textId="77777777" w:rsidR="005561D8" w:rsidRPr="007A42DB" w:rsidRDefault="005561D8" w:rsidP="005561D8">
      <w:pPr>
        <w:pStyle w:val="NL"/>
        <w:rPr>
          <w:noProof w:val="0"/>
        </w:rPr>
      </w:pPr>
      <w:r w:rsidRPr="007A42DB">
        <w:rPr>
          <w:noProof w:val="0"/>
        </w:rPr>
        <w:t xml:space="preserve">Write out the steps you performed to complete the challenge. </w:t>
      </w:r>
    </w:p>
    <w:sectPr w:rsidR="005561D8" w:rsidRPr="007A42DB" w:rsidSect="00E97E5A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B9C35A" w15:done="0"/>
  <w15:commentEx w15:paraId="0988437E" w15:done="0"/>
  <w15:commentEx w15:paraId="23ABF2B0" w15:done="0"/>
  <w15:commentEx w15:paraId="168A19AA" w15:done="0"/>
  <w15:commentEx w15:paraId="4B074C6C" w15:done="0"/>
  <w15:commentEx w15:paraId="720BB7E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3FCAF" w14:textId="77777777" w:rsidR="00CF41D4" w:rsidRDefault="00CF41D4">
      <w:r>
        <w:separator/>
      </w:r>
    </w:p>
  </w:endnote>
  <w:endnote w:type="continuationSeparator" w:id="0">
    <w:p w14:paraId="1030931E" w14:textId="77777777" w:rsidR="00CF41D4" w:rsidRDefault="00CF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erkeleyOldMdIT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7D94C" w14:textId="77777777" w:rsidR="00421F71" w:rsidRPr="001E7A6A" w:rsidRDefault="00421F71">
    <w:pPr>
      <w:pStyle w:val="Footer"/>
      <w:rPr>
        <w:rFonts w:ascii="Arial" w:hAnsi="Arial" w:cs="Arial"/>
        <w:i/>
        <w:sz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155D2" w14:textId="77777777" w:rsidR="00CF41D4" w:rsidRDefault="00CF41D4">
      <w:r>
        <w:separator/>
      </w:r>
    </w:p>
  </w:footnote>
  <w:footnote w:type="continuationSeparator" w:id="0">
    <w:p w14:paraId="441BF7AA" w14:textId="77777777" w:rsidR="00CF41D4" w:rsidRDefault="00CF4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1D5B8" w14:textId="5558DEAC" w:rsidR="00626ACD" w:rsidRDefault="00626ACD" w:rsidP="00626ACD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MOAC 70-412: Configuring Advanced Windows Server 2012 Services R2           </w:t>
    </w:r>
    <w:r>
      <w:rPr>
        <w:rFonts w:ascii="Arial" w:hAnsi="Arial" w:cs="Arial"/>
        <w:i/>
        <w:sz w:val="20"/>
      </w:rPr>
      <w:tab/>
    </w:r>
    <w:r w:rsidR="00934C2A">
      <w:rPr>
        <w:rFonts w:ascii="Arial" w:hAnsi="Arial" w:cs="Arial"/>
        <w:sz w:val="20"/>
      </w:rPr>
      <w:t xml:space="preserve">MLO </w:t>
    </w:r>
    <w:r w:rsidR="00C37B19">
      <w:rPr>
        <w:rFonts w:ascii="Arial" w:hAnsi="Arial" w:cs="Arial"/>
        <w:sz w:val="20"/>
      </w:rPr>
      <w:t>Worksheet</w:t>
    </w:r>
  </w:p>
  <w:p w14:paraId="511832F8" w14:textId="262EA44D" w:rsidR="00421F71" w:rsidRPr="00626ACD" w:rsidRDefault="00421F71" w:rsidP="00626A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D6EDA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B6447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E5647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1FE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5E60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F2B3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76F2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56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6E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EEE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68375E"/>
    <w:multiLevelType w:val="hybridMultilevel"/>
    <w:tmpl w:val="7AE8954C"/>
    <w:lvl w:ilvl="0" w:tplc="094055FE">
      <w:start w:val="1"/>
      <w:numFmt w:val="bullet"/>
      <w:pStyle w:val="ObjBL"/>
      <w:lvlText w:val=""/>
      <w:lvlJc w:val="left"/>
      <w:pPr>
        <w:ind w:left="1080" w:hanging="360"/>
      </w:pPr>
      <w:rPr>
        <w:rFonts w:ascii="Wingdings" w:hAnsi="Wingdings" w:cs="Wingdings" w:hint="default"/>
        <w:position w:val="-6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A4C10F1"/>
    <w:multiLevelType w:val="hybridMultilevel"/>
    <w:tmpl w:val="4E662A60"/>
    <w:lvl w:ilvl="0" w:tplc="05BAF326">
      <w:start w:val="1"/>
      <w:numFmt w:val="bullet"/>
      <w:pStyle w:val="B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1" w:tplc="8EDAE3D6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49E4314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35FE9DAE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9BC0BD78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51DE2952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85E418DC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37F870C2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5B60EC8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2F2D0F9F"/>
    <w:multiLevelType w:val="hybridMultilevel"/>
    <w:tmpl w:val="EABE157A"/>
    <w:lvl w:ilvl="0" w:tplc="0409000F">
      <w:start w:val="1"/>
      <w:numFmt w:val="decimal"/>
      <w:pStyle w:val="ProgListNumScreened"/>
      <w:lvlText w:val="%1"/>
      <w:lvlJc w:val="right"/>
      <w:pPr>
        <w:tabs>
          <w:tab w:val="num" w:pos="648"/>
        </w:tabs>
        <w:ind w:left="0" w:firstLine="288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F784B61"/>
    <w:multiLevelType w:val="hybridMultilevel"/>
    <w:tmpl w:val="425C444E"/>
    <w:lvl w:ilvl="0" w:tplc="883E289A">
      <w:start w:val="1"/>
      <w:numFmt w:val="bullet"/>
      <w:pStyle w:val="ObjBL0"/>
      <w:lvlText w:val=""/>
      <w:lvlJc w:val="left"/>
      <w:pPr>
        <w:ind w:left="1260" w:hanging="360"/>
      </w:pPr>
      <w:rPr>
        <w:rFonts w:ascii="Wingdings" w:hAnsi="Wingdings" w:cs="Wingdings" w:hint="default"/>
        <w:position w:val="-6"/>
        <w:sz w:val="40"/>
      </w:rPr>
    </w:lvl>
    <w:lvl w:ilvl="1" w:tplc="18360E1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91490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5217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CCD8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C1AB1B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6A1CA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F4077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60E86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0E45F5"/>
    <w:multiLevelType w:val="hybridMultilevel"/>
    <w:tmpl w:val="8A98781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F50AF1"/>
    <w:multiLevelType w:val="hybridMultilevel"/>
    <w:tmpl w:val="D55CA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  <w:lvlOverride w:ilvl="0">
      <w:startOverride w:val="1"/>
    </w:lvlOverride>
  </w:num>
  <w:num w:numId="4">
    <w:abstractNumId w:val="13"/>
  </w:num>
  <w:num w:numId="5">
    <w:abstractNumId w:val="10"/>
  </w:num>
  <w:num w:numId="6">
    <w:abstractNumId w:val="14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">
    <w15:presenceInfo w15:providerId="None" w15:userId="P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 fillcolor="white" strokecolor="blue">
      <v:fill color="white"/>
      <v:stroke color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8A"/>
    <w:rsid w:val="00002064"/>
    <w:rsid w:val="00003FC7"/>
    <w:rsid w:val="00005A15"/>
    <w:rsid w:val="00005D3C"/>
    <w:rsid w:val="000064B7"/>
    <w:rsid w:val="00006779"/>
    <w:rsid w:val="0000709C"/>
    <w:rsid w:val="00007DCE"/>
    <w:rsid w:val="00010C6B"/>
    <w:rsid w:val="00011BC8"/>
    <w:rsid w:val="00012A97"/>
    <w:rsid w:val="00012FC8"/>
    <w:rsid w:val="00014C31"/>
    <w:rsid w:val="000159BE"/>
    <w:rsid w:val="00025B1F"/>
    <w:rsid w:val="0002728B"/>
    <w:rsid w:val="00032C6A"/>
    <w:rsid w:val="0003352B"/>
    <w:rsid w:val="000361E8"/>
    <w:rsid w:val="00040C8A"/>
    <w:rsid w:val="00041170"/>
    <w:rsid w:val="00045DB9"/>
    <w:rsid w:val="00046A3E"/>
    <w:rsid w:val="00050B54"/>
    <w:rsid w:val="00053546"/>
    <w:rsid w:val="00054260"/>
    <w:rsid w:val="00056518"/>
    <w:rsid w:val="000578A6"/>
    <w:rsid w:val="0006332F"/>
    <w:rsid w:val="000633D1"/>
    <w:rsid w:val="000654F4"/>
    <w:rsid w:val="00066926"/>
    <w:rsid w:val="0007205B"/>
    <w:rsid w:val="00072204"/>
    <w:rsid w:val="0007290A"/>
    <w:rsid w:val="00073127"/>
    <w:rsid w:val="00080473"/>
    <w:rsid w:val="000805FE"/>
    <w:rsid w:val="0008198D"/>
    <w:rsid w:val="00081E8B"/>
    <w:rsid w:val="000823BD"/>
    <w:rsid w:val="00083B97"/>
    <w:rsid w:val="00083DF9"/>
    <w:rsid w:val="00084E29"/>
    <w:rsid w:val="0008516C"/>
    <w:rsid w:val="00087D9E"/>
    <w:rsid w:val="00091903"/>
    <w:rsid w:val="00095BB9"/>
    <w:rsid w:val="00096854"/>
    <w:rsid w:val="00096A43"/>
    <w:rsid w:val="000A4697"/>
    <w:rsid w:val="000A4FB4"/>
    <w:rsid w:val="000A6B29"/>
    <w:rsid w:val="000B22A5"/>
    <w:rsid w:val="000B39AC"/>
    <w:rsid w:val="000B522A"/>
    <w:rsid w:val="000B5BDE"/>
    <w:rsid w:val="000B5C37"/>
    <w:rsid w:val="000C5746"/>
    <w:rsid w:val="000C5B5A"/>
    <w:rsid w:val="000C5C70"/>
    <w:rsid w:val="000C7249"/>
    <w:rsid w:val="000D0A0D"/>
    <w:rsid w:val="000D1274"/>
    <w:rsid w:val="000D24B6"/>
    <w:rsid w:val="000D3627"/>
    <w:rsid w:val="000D434B"/>
    <w:rsid w:val="000E0993"/>
    <w:rsid w:val="000E35E7"/>
    <w:rsid w:val="000E3BF0"/>
    <w:rsid w:val="000F2783"/>
    <w:rsid w:val="000F3B1C"/>
    <w:rsid w:val="001063FF"/>
    <w:rsid w:val="00111163"/>
    <w:rsid w:val="0011141C"/>
    <w:rsid w:val="00114A67"/>
    <w:rsid w:val="001160E7"/>
    <w:rsid w:val="0011703A"/>
    <w:rsid w:val="00120D0B"/>
    <w:rsid w:val="00121F49"/>
    <w:rsid w:val="00124641"/>
    <w:rsid w:val="00127096"/>
    <w:rsid w:val="00127F58"/>
    <w:rsid w:val="001318B0"/>
    <w:rsid w:val="001332F9"/>
    <w:rsid w:val="0013389B"/>
    <w:rsid w:val="001340F1"/>
    <w:rsid w:val="001348F5"/>
    <w:rsid w:val="00134CA0"/>
    <w:rsid w:val="00137F24"/>
    <w:rsid w:val="00142FBF"/>
    <w:rsid w:val="00145EA1"/>
    <w:rsid w:val="00151AC8"/>
    <w:rsid w:val="0015441E"/>
    <w:rsid w:val="0016280F"/>
    <w:rsid w:val="001631BB"/>
    <w:rsid w:val="001713B8"/>
    <w:rsid w:val="001735B3"/>
    <w:rsid w:val="00173723"/>
    <w:rsid w:val="001740F2"/>
    <w:rsid w:val="00177DA5"/>
    <w:rsid w:val="001815FC"/>
    <w:rsid w:val="00187D7D"/>
    <w:rsid w:val="0019243C"/>
    <w:rsid w:val="00192559"/>
    <w:rsid w:val="00195F69"/>
    <w:rsid w:val="0019719C"/>
    <w:rsid w:val="001A0344"/>
    <w:rsid w:val="001A2C23"/>
    <w:rsid w:val="001A2FBD"/>
    <w:rsid w:val="001A6768"/>
    <w:rsid w:val="001A70CF"/>
    <w:rsid w:val="001B1E53"/>
    <w:rsid w:val="001B3F03"/>
    <w:rsid w:val="001C1170"/>
    <w:rsid w:val="001C19ED"/>
    <w:rsid w:val="001C6FD5"/>
    <w:rsid w:val="001D2148"/>
    <w:rsid w:val="001D3009"/>
    <w:rsid w:val="001E2A44"/>
    <w:rsid w:val="001E347D"/>
    <w:rsid w:val="001E5C6A"/>
    <w:rsid w:val="001E7A6A"/>
    <w:rsid w:val="001F1A3B"/>
    <w:rsid w:val="001F33D0"/>
    <w:rsid w:val="001F3CF9"/>
    <w:rsid w:val="001F3FD5"/>
    <w:rsid w:val="001F4B51"/>
    <w:rsid w:val="001F7426"/>
    <w:rsid w:val="0021102D"/>
    <w:rsid w:val="00213515"/>
    <w:rsid w:val="00215DBC"/>
    <w:rsid w:val="00216453"/>
    <w:rsid w:val="002166D7"/>
    <w:rsid w:val="00221B55"/>
    <w:rsid w:val="00221EAC"/>
    <w:rsid w:val="002262A3"/>
    <w:rsid w:val="00232E95"/>
    <w:rsid w:val="002339E8"/>
    <w:rsid w:val="002366FF"/>
    <w:rsid w:val="002369A1"/>
    <w:rsid w:val="002457C2"/>
    <w:rsid w:val="0024595F"/>
    <w:rsid w:val="00245C80"/>
    <w:rsid w:val="0024786E"/>
    <w:rsid w:val="00250400"/>
    <w:rsid w:val="0025055E"/>
    <w:rsid w:val="00250A93"/>
    <w:rsid w:val="002538D1"/>
    <w:rsid w:val="00256D8C"/>
    <w:rsid w:val="0027083B"/>
    <w:rsid w:val="002774EE"/>
    <w:rsid w:val="002854BD"/>
    <w:rsid w:val="002868C6"/>
    <w:rsid w:val="00290B23"/>
    <w:rsid w:val="002938CC"/>
    <w:rsid w:val="00294C4B"/>
    <w:rsid w:val="00297338"/>
    <w:rsid w:val="00297F62"/>
    <w:rsid w:val="002A1F5E"/>
    <w:rsid w:val="002A3BA3"/>
    <w:rsid w:val="002A3D0A"/>
    <w:rsid w:val="002A4A3C"/>
    <w:rsid w:val="002B1193"/>
    <w:rsid w:val="002B41BE"/>
    <w:rsid w:val="002B4359"/>
    <w:rsid w:val="002B55CC"/>
    <w:rsid w:val="002B5BBC"/>
    <w:rsid w:val="002C1A03"/>
    <w:rsid w:val="002C5F24"/>
    <w:rsid w:val="002C7B8A"/>
    <w:rsid w:val="002D335A"/>
    <w:rsid w:val="002D54AF"/>
    <w:rsid w:val="002E0182"/>
    <w:rsid w:val="002E495C"/>
    <w:rsid w:val="002E4FA8"/>
    <w:rsid w:val="002E6909"/>
    <w:rsid w:val="002E7C20"/>
    <w:rsid w:val="002F7CF6"/>
    <w:rsid w:val="00302CF5"/>
    <w:rsid w:val="00302DFA"/>
    <w:rsid w:val="0030605D"/>
    <w:rsid w:val="00307037"/>
    <w:rsid w:val="003078E3"/>
    <w:rsid w:val="00310B17"/>
    <w:rsid w:val="003157A8"/>
    <w:rsid w:val="003160EE"/>
    <w:rsid w:val="00321392"/>
    <w:rsid w:val="00321AC2"/>
    <w:rsid w:val="00322571"/>
    <w:rsid w:val="00324A0D"/>
    <w:rsid w:val="003253CB"/>
    <w:rsid w:val="00326FBD"/>
    <w:rsid w:val="00327FA4"/>
    <w:rsid w:val="00332D46"/>
    <w:rsid w:val="00337442"/>
    <w:rsid w:val="00342FED"/>
    <w:rsid w:val="00343ACC"/>
    <w:rsid w:val="003443D0"/>
    <w:rsid w:val="00344895"/>
    <w:rsid w:val="00351A8B"/>
    <w:rsid w:val="00352371"/>
    <w:rsid w:val="0035380A"/>
    <w:rsid w:val="003554B2"/>
    <w:rsid w:val="00361188"/>
    <w:rsid w:val="00361DDD"/>
    <w:rsid w:val="0036294E"/>
    <w:rsid w:val="00362ED7"/>
    <w:rsid w:val="00367B7F"/>
    <w:rsid w:val="003728FD"/>
    <w:rsid w:val="00375DDA"/>
    <w:rsid w:val="00377076"/>
    <w:rsid w:val="00381F62"/>
    <w:rsid w:val="003835DC"/>
    <w:rsid w:val="00387981"/>
    <w:rsid w:val="00387F39"/>
    <w:rsid w:val="0039141C"/>
    <w:rsid w:val="00392CFB"/>
    <w:rsid w:val="003934B4"/>
    <w:rsid w:val="003940B5"/>
    <w:rsid w:val="003959F0"/>
    <w:rsid w:val="00396022"/>
    <w:rsid w:val="00396FCE"/>
    <w:rsid w:val="003A1272"/>
    <w:rsid w:val="003A17CE"/>
    <w:rsid w:val="003A7EC9"/>
    <w:rsid w:val="003B44D3"/>
    <w:rsid w:val="003B5F5C"/>
    <w:rsid w:val="003B622E"/>
    <w:rsid w:val="003B7B16"/>
    <w:rsid w:val="003B7C5A"/>
    <w:rsid w:val="003C0A68"/>
    <w:rsid w:val="003C1737"/>
    <w:rsid w:val="003D05D9"/>
    <w:rsid w:val="003D457D"/>
    <w:rsid w:val="003D4BB8"/>
    <w:rsid w:val="003D5E4E"/>
    <w:rsid w:val="003D6A5B"/>
    <w:rsid w:val="003D7388"/>
    <w:rsid w:val="003D78C8"/>
    <w:rsid w:val="003E03C5"/>
    <w:rsid w:val="003E5BC4"/>
    <w:rsid w:val="003E604B"/>
    <w:rsid w:val="003E74A0"/>
    <w:rsid w:val="003E7B99"/>
    <w:rsid w:val="003F09EA"/>
    <w:rsid w:val="003F30D3"/>
    <w:rsid w:val="003F4446"/>
    <w:rsid w:val="003F4EA2"/>
    <w:rsid w:val="003F6915"/>
    <w:rsid w:val="00400CEE"/>
    <w:rsid w:val="0040225C"/>
    <w:rsid w:val="00402B87"/>
    <w:rsid w:val="0040412C"/>
    <w:rsid w:val="0040443C"/>
    <w:rsid w:val="00407D83"/>
    <w:rsid w:val="004101EA"/>
    <w:rsid w:val="004122DA"/>
    <w:rsid w:val="00415257"/>
    <w:rsid w:val="00420BD3"/>
    <w:rsid w:val="00421F71"/>
    <w:rsid w:val="00422D36"/>
    <w:rsid w:val="004236BD"/>
    <w:rsid w:val="004268E6"/>
    <w:rsid w:val="00426C90"/>
    <w:rsid w:val="004370B4"/>
    <w:rsid w:val="0043777E"/>
    <w:rsid w:val="00437CD7"/>
    <w:rsid w:val="004400DF"/>
    <w:rsid w:val="004402C9"/>
    <w:rsid w:val="004464F0"/>
    <w:rsid w:val="00450368"/>
    <w:rsid w:val="00450559"/>
    <w:rsid w:val="00451180"/>
    <w:rsid w:val="0045361D"/>
    <w:rsid w:val="00453FCA"/>
    <w:rsid w:val="00455CC5"/>
    <w:rsid w:val="00455D65"/>
    <w:rsid w:val="0045609A"/>
    <w:rsid w:val="00457F70"/>
    <w:rsid w:val="00460C10"/>
    <w:rsid w:val="00461DE4"/>
    <w:rsid w:val="00472CF8"/>
    <w:rsid w:val="0047411C"/>
    <w:rsid w:val="0048117B"/>
    <w:rsid w:val="00482153"/>
    <w:rsid w:val="0048694A"/>
    <w:rsid w:val="00487EA5"/>
    <w:rsid w:val="00492DB5"/>
    <w:rsid w:val="004941DC"/>
    <w:rsid w:val="0049466E"/>
    <w:rsid w:val="004A210B"/>
    <w:rsid w:val="004A2377"/>
    <w:rsid w:val="004A5063"/>
    <w:rsid w:val="004A731A"/>
    <w:rsid w:val="004B3A04"/>
    <w:rsid w:val="004B7DFB"/>
    <w:rsid w:val="004C0AFA"/>
    <w:rsid w:val="004C1B72"/>
    <w:rsid w:val="004C58AD"/>
    <w:rsid w:val="004C6290"/>
    <w:rsid w:val="004D2D68"/>
    <w:rsid w:val="004D3029"/>
    <w:rsid w:val="004D35E9"/>
    <w:rsid w:val="004D3CB4"/>
    <w:rsid w:val="004D6960"/>
    <w:rsid w:val="004D6A7A"/>
    <w:rsid w:val="004E455A"/>
    <w:rsid w:val="004E73A2"/>
    <w:rsid w:val="004E7450"/>
    <w:rsid w:val="004F3679"/>
    <w:rsid w:val="004F5AA4"/>
    <w:rsid w:val="004F60D0"/>
    <w:rsid w:val="004F611D"/>
    <w:rsid w:val="004F7261"/>
    <w:rsid w:val="00502E0D"/>
    <w:rsid w:val="0050433E"/>
    <w:rsid w:val="00505915"/>
    <w:rsid w:val="00507F05"/>
    <w:rsid w:val="00515B92"/>
    <w:rsid w:val="005217F8"/>
    <w:rsid w:val="005256E8"/>
    <w:rsid w:val="00526B28"/>
    <w:rsid w:val="00527626"/>
    <w:rsid w:val="00527A5E"/>
    <w:rsid w:val="00530408"/>
    <w:rsid w:val="00534225"/>
    <w:rsid w:val="00544539"/>
    <w:rsid w:val="005458DE"/>
    <w:rsid w:val="005539D6"/>
    <w:rsid w:val="005561D8"/>
    <w:rsid w:val="005641B7"/>
    <w:rsid w:val="00564201"/>
    <w:rsid w:val="00565B74"/>
    <w:rsid w:val="00566482"/>
    <w:rsid w:val="00566961"/>
    <w:rsid w:val="00570779"/>
    <w:rsid w:val="00570E45"/>
    <w:rsid w:val="00574F2D"/>
    <w:rsid w:val="005762B7"/>
    <w:rsid w:val="005856F1"/>
    <w:rsid w:val="0059001C"/>
    <w:rsid w:val="0059574F"/>
    <w:rsid w:val="005960DE"/>
    <w:rsid w:val="0059757D"/>
    <w:rsid w:val="005A1D1C"/>
    <w:rsid w:val="005A322C"/>
    <w:rsid w:val="005A36A7"/>
    <w:rsid w:val="005A5B8B"/>
    <w:rsid w:val="005B0466"/>
    <w:rsid w:val="005B1979"/>
    <w:rsid w:val="005B214C"/>
    <w:rsid w:val="005B36D3"/>
    <w:rsid w:val="005B5FC4"/>
    <w:rsid w:val="005C20E7"/>
    <w:rsid w:val="005C25BA"/>
    <w:rsid w:val="005D0050"/>
    <w:rsid w:val="005D084B"/>
    <w:rsid w:val="005D4F07"/>
    <w:rsid w:val="005E07DA"/>
    <w:rsid w:val="005E30DD"/>
    <w:rsid w:val="005E4D73"/>
    <w:rsid w:val="005F0603"/>
    <w:rsid w:val="005F3BE2"/>
    <w:rsid w:val="005F48F9"/>
    <w:rsid w:val="005F6DD5"/>
    <w:rsid w:val="005F721C"/>
    <w:rsid w:val="00600C59"/>
    <w:rsid w:val="00602BCD"/>
    <w:rsid w:val="00603D6D"/>
    <w:rsid w:val="00605D49"/>
    <w:rsid w:val="00607763"/>
    <w:rsid w:val="0061079A"/>
    <w:rsid w:val="006115D1"/>
    <w:rsid w:val="00611E77"/>
    <w:rsid w:val="00613E04"/>
    <w:rsid w:val="0061566B"/>
    <w:rsid w:val="006203A4"/>
    <w:rsid w:val="00621B30"/>
    <w:rsid w:val="00622522"/>
    <w:rsid w:val="006259D5"/>
    <w:rsid w:val="00626ACD"/>
    <w:rsid w:val="00635093"/>
    <w:rsid w:val="0063696C"/>
    <w:rsid w:val="00640444"/>
    <w:rsid w:val="006407E5"/>
    <w:rsid w:val="006413E9"/>
    <w:rsid w:val="00642817"/>
    <w:rsid w:val="00642928"/>
    <w:rsid w:val="00642E1D"/>
    <w:rsid w:val="00644B8A"/>
    <w:rsid w:val="0064524F"/>
    <w:rsid w:val="006456A0"/>
    <w:rsid w:val="00646805"/>
    <w:rsid w:val="00646966"/>
    <w:rsid w:val="00652A8C"/>
    <w:rsid w:val="0065330A"/>
    <w:rsid w:val="00655D64"/>
    <w:rsid w:val="00657FB4"/>
    <w:rsid w:val="006614D1"/>
    <w:rsid w:val="006618E9"/>
    <w:rsid w:val="006629BF"/>
    <w:rsid w:val="0066390C"/>
    <w:rsid w:val="006679B6"/>
    <w:rsid w:val="00671E2B"/>
    <w:rsid w:val="00672C51"/>
    <w:rsid w:val="00673992"/>
    <w:rsid w:val="00673D6E"/>
    <w:rsid w:val="00674979"/>
    <w:rsid w:val="00674D63"/>
    <w:rsid w:val="00675471"/>
    <w:rsid w:val="006803B8"/>
    <w:rsid w:val="00681C0B"/>
    <w:rsid w:val="00682590"/>
    <w:rsid w:val="006849D2"/>
    <w:rsid w:val="00685AF8"/>
    <w:rsid w:val="00691806"/>
    <w:rsid w:val="006A1F6D"/>
    <w:rsid w:val="006A2B3E"/>
    <w:rsid w:val="006A3B61"/>
    <w:rsid w:val="006A41BD"/>
    <w:rsid w:val="006A53AF"/>
    <w:rsid w:val="006B1D6C"/>
    <w:rsid w:val="006B276C"/>
    <w:rsid w:val="006B6D48"/>
    <w:rsid w:val="006B7077"/>
    <w:rsid w:val="006C1011"/>
    <w:rsid w:val="006C1A41"/>
    <w:rsid w:val="006C1F4D"/>
    <w:rsid w:val="006C2EEA"/>
    <w:rsid w:val="006C6EE7"/>
    <w:rsid w:val="006D172E"/>
    <w:rsid w:val="006D50E5"/>
    <w:rsid w:val="006E11F9"/>
    <w:rsid w:val="006E6742"/>
    <w:rsid w:val="006E6B12"/>
    <w:rsid w:val="006F4D85"/>
    <w:rsid w:val="006F6491"/>
    <w:rsid w:val="006F7829"/>
    <w:rsid w:val="0070058D"/>
    <w:rsid w:val="0070638B"/>
    <w:rsid w:val="007105DB"/>
    <w:rsid w:val="00721FB9"/>
    <w:rsid w:val="00724F3F"/>
    <w:rsid w:val="0072538A"/>
    <w:rsid w:val="0072741A"/>
    <w:rsid w:val="00735741"/>
    <w:rsid w:val="0074066B"/>
    <w:rsid w:val="00745A18"/>
    <w:rsid w:val="007521A9"/>
    <w:rsid w:val="007532F5"/>
    <w:rsid w:val="00753EE5"/>
    <w:rsid w:val="00756D53"/>
    <w:rsid w:val="007579E7"/>
    <w:rsid w:val="00760E03"/>
    <w:rsid w:val="0076136A"/>
    <w:rsid w:val="007618EA"/>
    <w:rsid w:val="00761EFC"/>
    <w:rsid w:val="00762212"/>
    <w:rsid w:val="007624D9"/>
    <w:rsid w:val="007632F6"/>
    <w:rsid w:val="007646C0"/>
    <w:rsid w:val="0077062D"/>
    <w:rsid w:val="00770B96"/>
    <w:rsid w:val="00771A56"/>
    <w:rsid w:val="00772A94"/>
    <w:rsid w:val="00772D18"/>
    <w:rsid w:val="00776835"/>
    <w:rsid w:val="0078263F"/>
    <w:rsid w:val="00782A1F"/>
    <w:rsid w:val="007842F2"/>
    <w:rsid w:val="00784E06"/>
    <w:rsid w:val="00785924"/>
    <w:rsid w:val="00787787"/>
    <w:rsid w:val="007912C9"/>
    <w:rsid w:val="00792575"/>
    <w:rsid w:val="007929DE"/>
    <w:rsid w:val="00793FE0"/>
    <w:rsid w:val="0079791B"/>
    <w:rsid w:val="007A0478"/>
    <w:rsid w:val="007A07F0"/>
    <w:rsid w:val="007A30A1"/>
    <w:rsid w:val="007A4D5E"/>
    <w:rsid w:val="007A5E0F"/>
    <w:rsid w:val="007B234E"/>
    <w:rsid w:val="007B261D"/>
    <w:rsid w:val="007B268D"/>
    <w:rsid w:val="007B295C"/>
    <w:rsid w:val="007B3BA4"/>
    <w:rsid w:val="007B4F2F"/>
    <w:rsid w:val="007B63DC"/>
    <w:rsid w:val="007C2479"/>
    <w:rsid w:val="007C3E2B"/>
    <w:rsid w:val="007C4D81"/>
    <w:rsid w:val="007C6C7C"/>
    <w:rsid w:val="007D1EDB"/>
    <w:rsid w:val="007D47EF"/>
    <w:rsid w:val="007D49A7"/>
    <w:rsid w:val="007D59E9"/>
    <w:rsid w:val="007D683D"/>
    <w:rsid w:val="007E19D6"/>
    <w:rsid w:val="007E2448"/>
    <w:rsid w:val="007E24A0"/>
    <w:rsid w:val="007E2E03"/>
    <w:rsid w:val="007F06A3"/>
    <w:rsid w:val="007F088A"/>
    <w:rsid w:val="007F08BC"/>
    <w:rsid w:val="007F15E6"/>
    <w:rsid w:val="007F3945"/>
    <w:rsid w:val="007F49CB"/>
    <w:rsid w:val="007F6273"/>
    <w:rsid w:val="007F6475"/>
    <w:rsid w:val="007F6701"/>
    <w:rsid w:val="007F7E68"/>
    <w:rsid w:val="0080020C"/>
    <w:rsid w:val="00800D3F"/>
    <w:rsid w:val="00804A32"/>
    <w:rsid w:val="00810F04"/>
    <w:rsid w:val="00815A56"/>
    <w:rsid w:val="008173E0"/>
    <w:rsid w:val="0082191D"/>
    <w:rsid w:val="00821E2D"/>
    <w:rsid w:val="00822279"/>
    <w:rsid w:val="0082311F"/>
    <w:rsid w:val="008231CB"/>
    <w:rsid w:val="0082553C"/>
    <w:rsid w:val="00825C8B"/>
    <w:rsid w:val="008305E4"/>
    <w:rsid w:val="00834124"/>
    <w:rsid w:val="00834EF5"/>
    <w:rsid w:val="0083554C"/>
    <w:rsid w:val="00835924"/>
    <w:rsid w:val="0085041F"/>
    <w:rsid w:val="00850BA0"/>
    <w:rsid w:val="0086141B"/>
    <w:rsid w:val="00861667"/>
    <w:rsid w:val="00862934"/>
    <w:rsid w:val="00862B4F"/>
    <w:rsid w:val="0086384A"/>
    <w:rsid w:val="0087636F"/>
    <w:rsid w:val="008775A8"/>
    <w:rsid w:val="00881DB5"/>
    <w:rsid w:val="0088434D"/>
    <w:rsid w:val="00884663"/>
    <w:rsid w:val="008854DE"/>
    <w:rsid w:val="00891035"/>
    <w:rsid w:val="00896BD0"/>
    <w:rsid w:val="00897502"/>
    <w:rsid w:val="00897895"/>
    <w:rsid w:val="008A0080"/>
    <w:rsid w:val="008A2DC1"/>
    <w:rsid w:val="008A322E"/>
    <w:rsid w:val="008A4BB0"/>
    <w:rsid w:val="008A5A48"/>
    <w:rsid w:val="008A5F50"/>
    <w:rsid w:val="008A754D"/>
    <w:rsid w:val="008B1340"/>
    <w:rsid w:val="008B3BED"/>
    <w:rsid w:val="008B6732"/>
    <w:rsid w:val="008B76FC"/>
    <w:rsid w:val="008C442E"/>
    <w:rsid w:val="008C7A4C"/>
    <w:rsid w:val="008D21E6"/>
    <w:rsid w:val="008D7B9D"/>
    <w:rsid w:val="008E02D2"/>
    <w:rsid w:val="008E0F86"/>
    <w:rsid w:val="008E33F2"/>
    <w:rsid w:val="008E4782"/>
    <w:rsid w:val="008E589E"/>
    <w:rsid w:val="008E7BCD"/>
    <w:rsid w:val="008F6AD5"/>
    <w:rsid w:val="00902C73"/>
    <w:rsid w:val="009034AA"/>
    <w:rsid w:val="009050DB"/>
    <w:rsid w:val="00906872"/>
    <w:rsid w:val="009105AF"/>
    <w:rsid w:val="009112C9"/>
    <w:rsid w:val="0091181D"/>
    <w:rsid w:val="00911A79"/>
    <w:rsid w:val="0091356A"/>
    <w:rsid w:val="00914C4F"/>
    <w:rsid w:val="00915190"/>
    <w:rsid w:val="0091725B"/>
    <w:rsid w:val="0091778A"/>
    <w:rsid w:val="00923FBA"/>
    <w:rsid w:val="009256A5"/>
    <w:rsid w:val="009262BE"/>
    <w:rsid w:val="0093015B"/>
    <w:rsid w:val="0093287A"/>
    <w:rsid w:val="00932CA9"/>
    <w:rsid w:val="00933E56"/>
    <w:rsid w:val="00934C2A"/>
    <w:rsid w:val="00941F74"/>
    <w:rsid w:val="0094559E"/>
    <w:rsid w:val="00945B65"/>
    <w:rsid w:val="0095364A"/>
    <w:rsid w:val="00954ED9"/>
    <w:rsid w:val="0095690F"/>
    <w:rsid w:val="00962804"/>
    <w:rsid w:val="009631E0"/>
    <w:rsid w:val="00963870"/>
    <w:rsid w:val="00965103"/>
    <w:rsid w:val="009701EF"/>
    <w:rsid w:val="0097256C"/>
    <w:rsid w:val="0097331A"/>
    <w:rsid w:val="009748B1"/>
    <w:rsid w:val="009760BF"/>
    <w:rsid w:val="00977DE7"/>
    <w:rsid w:val="00981057"/>
    <w:rsid w:val="009810FB"/>
    <w:rsid w:val="00981395"/>
    <w:rsid w:val="00982A17"/>
    <w:rsid w:val="0098373E"/>
    <w:rsid w:val="00987B8F"/>
    <w:rsid w:val="009938BA"/>
    <w:rsid w:val="009945B3"/>
    <w:rsid w:val="009967CF"/>
    <w:rsid w:val="00997065"/>
    <w:rsid w:val="009A0CAC"/>
    <w:rsid w:val="009A1658"/>
    <w:rsid w:val="009A2216"/>
    <w:rsid w:val="009A300E"/>
    <w:rsid w:val="009A619A"/>
    <w:rsid w:val="009B7418"/>
    <w:rsid w:val="009B77EC"/>
    <w:rsid w:val="009C422E"/>
    <w:rsid w:val="009C76E7"/>
    <w:rsid w:val="009D158D"/>
    <w:rsid w:val="009D20CE"/>
    <w:rsid w:val="009D65E0"/>
    <w:rsid w:val="009E052E"/>
    <w:rsid w:val="009E2862"/>
    <w:rsid w:val="009E46C7"/>
    <w:rsid w:val="009E7278"/>
    <w:rsid w:val="009F1327"/>
    <w:rsid w:val="009F6787"/>
    <w:rsid w:val="009F678C"/>
    <w:rsid w:val="00A02B93"/>
    <w:rsid w:val="00A0481A"/>
    <w:rsid w:val="00A04F59"/>
    <w:rsid w:val="00A07C32"/>
    <w:rsid w:val="00A07D83"/>
    <w:rsid w:val="00A104D9"/>
    <w:rsid w:val="00A157B4"/>
    <w:rsid w:val="00A178F6"/>
    <w:rsid w:val="00A208A9"/>
    <w:rsid w:val="00A233F1"/>
    <w:rsid w:val="00A274E7"/>
    <w:rsid w:val="00A27549"/>
    <w:rsid w:val="00A317F4"/>
    <w:rsid w:val="00A34E65"/>
    <w:rsid w:val="00A405FF"/>
    <w:rsid w:val="00A426C2"/>
    <w:rsid w:val="00A44731"/>
    <w:rsid w:val="00A470F7"/>
    <w:rsid w:val="00A47713"/>
    <w:rsid w:val="00A53FEF"/>
    <w:rsid w:val="00A54412"/>
    <w:rsid w:val="00A56302"/>
    <w:rsid w:val="00A5673D"/>
    <w:rsid w:val="00A67363"/>
    <w:rsid w:val="00A67E8C"/>
    <w:rsid w:val="00A704EC"/>
    <w:rsid w:val="00A7106B"/>
    <w:rsid w:val="00A72B82"/>
    <w:rsid w:val="00A74272"/>
    <w:rsid w:val="00A743CA"/>
    <w:rsid w:val="00A74CC8"/>
    <w:rsid w:val="00A7545E"/>
    <w:rsid w:val="00A76F0B"/>
    <w:rsid w:val="00A80B03"/>
    <w:rsid w:val="00A83422"/>
    <w:rsid w:val="00A83948"/>
    <w:rsid w:val="00A86DE3"/>
    <w:rsid w:val="00A8732C"/>
    <w:rsid w:val="00A91DAC"/>
    <w:rsid w:val="00A92ADE"/>
    <w:rsid w:val="00A9404D"/>
    <w:rsid w:val="00A94812"/>
    <w:rsid w:val="00A94A8B"/>
    <w:rsid w:val="00A961E9"/>
    <w:rsid w:val="00A9785C"/>
    <w:rsid w:val="00A979B2"/>
    <w:rsid w:val="00AA1E01"/>
    <w:rsid w:val="00AB029C"/>
    <w:rsid w:val="00AB1B31"/>
    <w:rsid w:val="00AB1B49"/>
    <w:rsid w:val="00AB7741"/>
    <w:rsid w:val="00AB7A7C"/>
    <w:rsid w:val="00AC1093"/>
    <w:rsid w:val="00AC2845"/>
    <w:rsid w:val="00AC5178"/>
    <w:rsid w:val="00AC5C1E"/>
    <w:rsid w:val="00AD05EE"/>
    <w:rsid w:val="00AD1DF3"/>
    <w:rsid w:val="00AD75DA"/>
    <w:rsid w:val="00AE074E"/>
    <w:rsid w:val="00AE0FD7"/>
    <w:rsid w:val="00AE1200"/>
    <w:rsid w:val="00AE184B"/>
    <w:rsid w:val="00AE1D10"/>
    <w:rsid w:val="00AE5095"/>
    <w:rsid w:val="00AE53F5"/>
    <w:rsid w:val="00AE73F7"/>
    <w:rsid w:val="00AF560E"/>
    <w:rsid w:val="00AF7679"/>
    <w:rsid w:val="00B0207E"/>
    <w:rsid w:val="00B03B55"/>
    <w:rsid w:val="00B04FC3"/>
    <w:rsid w:val="00B11EA0"/>
    <w:rsid w:val="00B13BD2"/>
    <w:rsid w:val="00B153F9"/>
    <w:rsid w:val="00B16144"/>
    <w:rsid w:val="00B17077"/>
    <w:rsid w:val="00B1714F"/>
    <w:rsid w:val="00B20A52"/>
    <w:rsid w:val="00B234F1"/>
    <w:rsid w:val="00B235D3"/>
    <w:rsid w:val="00B23D81"/>
    <w:rsid w:val="00B24083"/>
    <w:rsid w:val="00B253F4"/>
    <w:rsid w:val="00B303EA"/>
    <w:rsid w:val="00B33E62"/>
    <w:rsid w:val="00B355D8"/>
    <w:rsid w:val="00B37514"/>
    <w:rsid w:val="00B40254"/>
    <w:rsid w:val="00B41647"/>
    <w:rsid w:val="00B4170B"/>
    <w:rsid w:val="00B41FA6"/>
    <w:rsid w:val="00B4505E"/>
    <w:rsid w:val="00B4689C"/>
    <w:rsid w:val="00B51850"/>
    <w:rsid w:val="00B52897"/>
    <w:rsid w:val="00B5393C"/>
    <w:rsid w:val="00B54A30"/>
    <w:rsid w:val="00B56A4F"/>
    <w:rsid w:val="00B61125"/>
    <w:rsid w:val="00B64170"/>
    <w:rsid w:val="00B64917"/>
    <w:rsid w:val="00B64F3F"/>
    <w:rsid w:val="00B651B0"/>
    <w:rsid w:val="00B66B02"/>
    <w:rsid w:val="00B67908"/>
    <w:rsid w:val="00B7309C"/>
    <w:rsid w:val="00B80036"/>
    <w:rsid w:val="00B975BE"/>
    <w:rsid w:val="00B97B86"/>
    <w:rsid w:val="00BA04C5"/>
    <w:rsid w:val="00BA6307"/>
    <w:rsid w:val="00BA6B0B"/>
    <w:rsid w:val="00BB1DCE"/>
    <w:rsid w:val="00BB348D"/>
    <w:rsid w:val="00BB4008"/>
    <w:rsid w:val="00BB4D3E"/>
    <w:rsid w:val="00BC1E97"/>
    <w:rsid w:val="00BC2458"/>
    <w:rsid w:val="00BC2A8B"/>
    <w:rsid w:val="00BC49C1"/>
    <w:rsid w:val="00BC7BE8"/>
    <w:rsid w:val="00BD0DFF"/>
    <w:rsid w:val="00BD1EA9"/>
    <w:rsid w:val="00BD3572"/>
    <w:rsid w:val="00BD471B"/>
    <w:rsid w:val="00BD5B36"/>
    <w:rsid w:val="00BD647D"/>
    <w:rsid w:val="00BE09FF"/>
    <w:rsid w:val="00BE314B"/>
    <w:rsid w:val="00BE7AB5"/>
    <w:rsid w:val="00BF0B4E"/>
    <w:rsid w:val="00BF4C39"/>
    <w:rsid w:val="00C0733D"/>
    <w:rsid w:val="00C1236F"/>
    <w:rsid w:val="00C14D0D"/>
    <w:rsid w:val="00C1592C"/>
    <w:rsid w:val="00C15F9D"/>
    <w:rsid w:val="00C1719B"/>
    <w:rsid w:val="00C1720A"/>
    <w:rsid w:val="00C210DB"/>
    <w:rsid w:val="00C2234A"/>
    <w:rsid w:val="00C231CD"/>
    <w:rsid w:val="00C23240"/>
    <w:rsid w:val="00C23E21"/>
    <w:rsid w:val="00C27482"/>
    <w:rsid w:val="00C32328"/>
    <w:rsid w:val="00C379DC"/>
    <w:rsid w:val="00C37B19"/>
    <w:rsid w:val="00C41AA2"/>
    <w:rsid w:val="00C41D00"/>
    <w:rsid w:val="00C425EF"/>
    <w:rsid w:val="00C57B90"/>
    <w:rsid w:val="00C6099A"/>
    <w:rsid w:val="00C65529"/>
    <w:rsid w:val="00C6636D"/>
    <w:rsid w:val="00C67C79"/>
    <w:rsid w:val="00C67FDB"/>
    <w:rsid w:val="00C7242C"/>
    <w:rsid w:val="00C76DDC"/>
    <w:rsid w:val="00C77C06"/>
    <w:rsid w:val="00C81C13"/>
    <w:rsid w:val="00C82692"/>
    <w:rsid w:val="00C849E3"/>
    <w:rsid w:val="00C84DB1"/>
    <w:rsid w:val="00C90304"/>
    <w:rsid w:val="00C92196"/>
    <w:rsid w:val="00C95CAB"/>
    <w:rsid w:val="00CA12CD"/>
    <w:rsid w:val="00CA157F"/>
    <w:rsid w:val="00CA16F6"/>
    <w:rsid w:val="00CA249A"/>
    <w:rsid w:val="00CA26FC"/>
    <w:rsid w:val="00CA30C2"/>
    <w:rsid w:val="00CA4887"/>
    <w:rsid w:val="00CA54E3"/>
    <w:rsid w:val="00CA681C"/>
    <w:rsid w:val="00CB1076"/>
    <w:rsid w:val="00CB116D"/>
    <w:rsid w:val="00CB56D7"/>
    <w:rsid w:val="00CB5F69"/>
    <w:rsid w:val="00CB7BF6"/>
    <w:rsid w:val="00CB7D05"/>
    <w:rsid w:val="00CC006B"/>
    <w:rsid w:val="00CC102B"/>
    <w:rsid w:val="00CC241B"/>
    <w:rsid w:val="00CC3750"/>
    <w:rsid w:val="00CC38E0"/>
    <w:rsid w:val="00CC4295"/>
    <w:rsid w:val="00CC49DE"/>
    <w:rsid w:val="00CC53D3"/>
    <w:rsid w:val="00CC59EB"/>
    <w:rsid w:val="00CC62BC"/>
    <w:rsid w:val="00CD293E"/>
    <w:rsid w:val="00CD2DD4"/>
    <w:rsid w:val="00CD4ECE"/>
    <w:rsid w:val="00CD5031"/>
    <w:rsid w:val="00CD5246"/>
    <w:rsid w:val="00CD556D"/>
    <w:rsid w:val="00CD5DA9"/>
    <w:rsid w:val="00CE1102"/>
    <w:rsid w:val="00CE3E27"/>
    <w:rsid w:val="00CE6D74"/>
    <w:rsid w:val="00CF3526"/>
    <w:rsid w:val="00CF41D4"/>
    <w:rsid w:val="00CF5437"/>
    <w:rsid w:val="00CF7616"/>
    <w:rsid w:val="00D0039A"/>
    <w:rsid w:val="00D01E9A"/>
    <w:rsid w:val="00D06171"/>
    <w:rsid w:val="00D074A4"/>
    <w:rsid w:val="00D11614"/>
    <w:rsid w:val="00D1404E"/>
    <w:rsid w:val="00D14AE8"/>
    <w:rsid w:val="00D2062F"/>
    <w:rsid w:val="00D21343"/>
    <w:rsid w:val="00D21671"/>
    <w:rsid w:val="00D22F67"/>
    <w:rsid w:val="00D31DD6"/>
    <w:rsid w:val="00D40664"/>
    <w:rsid w:val="00D40725"/>
    <w:rsid w:val="00D40905"/>
    <w:rsid w:val="00D42B70"/>
    <w:rsid w:val="00D43389"/>
    <w:rsid w:val="00D45422"/>
    <w:rsid w:val="00D461C4"/>
    <w:rsid w:val="00D47F26"/>
    <w:rsid w:val="00D5015F"/>
    <w:rsid w:val="00D52200"/>
    <w:rsid w:val="00D54478"/>
    <w:rsid w:val="00D54DCB"/>
    <w:rsid w:val="00D56D81"/>
    <w:rsid w:val="00D60729"/>
    <w:rsid w:val="00D60C17"/>
    <w:rsid w:val="00D616F7"/>
    <w:rsid w:val="00D61901"/>
    <w:rsid w:val="00D63897"/>
    <w:rsid w:val="00D64F04"/>
    <w:rsid w:val="00D670CE"/>
    <w:rsid w:val="00D74E0C"/>
    <w:rsid w:val="00D76DF8"/>
    <w:rsid w:val="00D77AF9"/>
    <w:rsid w:val="00D80A29"/>
    <w:rsid w:val="00D81712"/>
    <w:rsid w:val="00D8242E"/>
    <w:rsid w:val="00D8538C"/>
    <w:rsid w:val="00D8686E"/>
    <w:rsid w:val="00D86A47"/>
    <w:rsid w:val="00D86F6A"/>
    <w:rsid w:val="00D94A70"/>
    <w:rsid w:val="00D94C0D"/>
    <w:rsid w:val="00D94C66"/>
    <w:rsid w:val="00D97BC1"/>
    <w:rsid w:val="00D97BF3"/>
    <w:rsid w:val="00DA0A4E"/>
    <w:rsid w:val="00DA0C73"/>
    <w:rsid w:val="00DA173C"/>
    <w:rsid w:val="00DA2F93"/>
    <w:rsid w:val="00DA4468"/>
    <w:rsid w:val="00DA6695"/>
    <w:rsid w:val="00DA7480"/>
    <w:rsid w:val="00DB1482"/>
    <w:rsid w:val="00DB2495"/>
    <w:rsid w:val="00DB306D"/>
    <w:rsid w:val="00DB3A5E"/>
    <w:rsid w:val="00DB467D"/>
    <w:rsid w:val="00DB480B"/>
    <w:rsid w:val="00DB6553"/>
    <w:rsid w:val="00DC26FF"/>
    <w:rsid w:val="00DC3E53"/>
    <w:rsid w:val="00DC5E78"/>
    <w:rsid w:val="00DC5F72"/>
    <w:rsid w:val="00DD1028"/>
    <w:rsid w:val="00DD1271"/>
    <w:rsid w:val="00DD1AAD"/>
    <w:rsid w:val="00DD4C9E"/>
    <w:rsid w:val="00DD5F3F"/>
    <w:rsid w:val="00DE2F06"/>
    <w:rsid w:val="00DE32F6"/>
    <w:rsid w:val="00DE38D3"/>
    <w:rsid w:val="00DE7EB9"/>
    <w:rsid w:val="00DF6687"/>
    <w:rsid w:val="00E04023"/>
    <w:rsid w:val="00E05BB7"/>
    <w:rsid w:val="00E06864"/>
    <w:rsid w:val="00E07B7A"/>
    <w:rsid w:val="00E13F96"/>
    <w:rsid w:val="00E17138"/>
    <w:rsid w:val="00E17BC8"/>
    <w:rsid w:val="00E20DD1"/>
    <w:rsid w:val="00E20E9B"/>
    <w:rsid w:val="00E2232B"/>
    <w:rsid w:val="00E25841"/>
    <w:rsid w:val="00E265DB"/>
    <w:rsid w:val="00E305DC"/>
    <w:rsid w:val="00E33777"/>
    <w:rsid w:val="00E33D2A"/>
    <w:rsid w:val="00E417BB"/>
    <w:rsid w:val="00E43C3E"/>
    <w:rsid w:val="00E52F5C"/>
    <w:rsid w:val="00E54532"/>
    <w:rsid w:val="00E54818"/>
    <w:rsid w:val="00E56A36"/>
    <w:rsid w:val="00E61E23"/>
    <w:rsid w:val="00E625CE"/>
    <w:rsid w:val="00E65D06"/>
    <w:rsid w:val="00E702A5"/>
    <w:rsid w:val="00E70ECC"/>
    <w:rsid w:val="00E716FD"/>
    <w:rsid w:val="00E71D15"/>
    <w:rsid w:val="00E735B4"/>
    <w:rsid w:val="00E73D47"/>
    <w:rsid w:val="00E823BE"/>
    <w:rsid w:val="00E8360C"/>
    <w:rsid w:val="00E871B9"/>
    <w:rsid w:val="00E90B11"/>
    <w:rsid w:val="00E92F94"/>
    <w:rsid w:val="00E935A8"/>
    <w:rsid w:val="00E97E5A"/>
    <w:rsid w:val="00EA0473"/>
    <w:rsid w:val="00EA267A"/>
    <w:rsid w:val="00EA4639"/>
    <w:rsid w:val="00EA4791"/>
    <w:rsid w:val="00EA50D3"/>
    <w:rsid w:val="00EB0338"/>
    <w:rsid w:val="00EB0C61"/>
    <w:rsid w:val="00EB40A1"/>
    <w:rsid w:val="00EB4D96"/>
    <w:rsid w:val="00EB715D"/>
    <w:rsid w:val="00EB7F61"/>
    <w:rsid w:val="00EC06E6"/>
    <w:rsid w:val="00EC084C"/>
    <w:rsid w:val="00EC173A"/>
    <w:rsid w:val="00EC6CEF"/>
    <w:rsid w:val="00ED148B"/>
    <w:rsid w:val="00ED14DA"/>
    <w:rsid w:val="00ED1E32"/>
    <w:rsid w:val="00ED4DA6"/>
    <w:rsid w:val="00ED5380"/>
    <w:rsid w:val="00ED6606"/>
    <w:rsid w:val="00ED6EAB"/>
    <w:rsid w:val="00EE2C29"/>
    <w:rsid w:val="00EF1AC2"/>
    <w:rsid w:val="00F00AF9"/>
    <w:rsid w:val="00F02924"/>
    <w:rsid w:val="00F03332"/>
    <w:rsid w:val="00F05DF2"/>
    <w:rsid w:val="00F062A2"/>
    <w:rsid w:val="00F0724E"/>
    <w:rsid w:val="00F072B9"/>
    <w:rsid w:val="00F1013C"/>
    <w:rsid w:val="00F101BF"/>
    <w:rsid w:val="00F10DDD"/>
    <w:rsid w:val="00F121C8"/>
    <w:rsid w:val="00F157BC"/>
    <w:rsid w:val="00F15ED6"/>
    <w:rsid w:val="00F17A54"/>
    <w:rsid w:val="00F17D3A"/>
    <w:rsid w:val="00F229B9"/>
    <w:rsid w:val="00F30CE7"/>
    <w:rsid w:val="00F3565B"/>
    <w:rsid w:val="00F37503"/>
    <w:rsid w:val="00F46058"/>
    <w:rsid w:val="00F52E9B"/>
    <w:rsid w:val="00F54EDD"/>
    <w:rsid w:val="00F60C76"/>
    <w:rsid w:val="00F621D2"/>
    <w:rsid w:val="00F62FC4"/>
    <w:rsid w:val="00F63985"/>
    <w:rsid w:val="00F65A0C"/>
    <w:rsid w:val="00F663A6"/>
    <w:rsid w:val="00F67CEE"/>
    <w:rsid w:val="00F67DA6"/>
    <w:rsid w:val="00F70323"/>
    <w:rsid w:val="00F7057A"/>
    <w:rsid w:val="00F77D33"/>
    <w:rsid w:val="00F80107"/>
    <w:rsid w:val="00F80A69"/>
    <w:rsid w:val="00F83B55"/>
    <w:rsid w:val="00F83D53"/>
    <w:rsid w:val="00F85ADB"/>
    <w:rsid w:val="00F9322D"/>
    <w:rsid w:val="00F93C97"/>
    <w:rsid w:val="00F94D5F"/>
    <w:rsid w:val="00F97B33"/>
    <w:rsid w:val="00F97DD4"/>
    <w:rsid w:val="00FA4932"/>
    <w:rsid w:val="00FA6C28"/>
    <w:rsid w:val="00FA6F05"/>
    <w:rsid w:val="00FB515F"/>
    <w:rsid w:val="00FB6363"/>
    <w:rsid w:val="00FB70E1"/>
    <w:rsid w:val="00FB7683"/>
    <w:rsid w:val="00FC13A5"/>
    <w:rsid w:val="00FC146A"/>
    <w:rsid w:val="00FC3CAA"/>
    <w:rsid w:val="00FC717C"/>
    <w:rsid w:val="00FD1777"/>
    <w:rsid w:val="00FD2793"/>
    <w:rsid w:val="00FD5B0D"/>
    <w:rsid w:val="00FE6DC1"/>
    <w:rsid w:val="00FF03A6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 strokecolor="blue">
      <v:fill color="white"/>
      <v:stroke color="blue"/>
    </o:shapedefaults>
    <o:shapelayout v:ext="edit">
      <o:idmap v:ext="edit" data="1"/>
    </o:shapelayout>
  </w:shapeDefaults>
  <w:decimalSymbol w:val="."/>
  <w:listSeparator w:val=","/>
  <w14:docId w14:val="7DC67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0C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390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locked/>
    <w:rsid w:val="0066390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locked/>
    <w:rsid w:val="0066390C"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99"/>
    <w:locked/>
    <w:rsid w:val="0066390C"/>
    <w:pPr>
      <w:spacing w:before="120" w:after="120" w:line="240" w:lineRule="exact"/>
      <w:ind w:left="2160"/>
    </w:pPr>
    <w:rPr>
      <w:szCs w:val="24"/>
    </w:rPr>
  </w:style>
  <w:style w:type="table" w:styleId="TableGrid">
    <w:name w:val="Table Grid"/>
    <w:basedOn w:val="TableNormal"/>
    <w:locked/>
    <w:rsid w:val="00663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BLFIRSTBoldItalic">
    <w:name w:val="Style BL_FIRST + Bold Italic"/>
    <w:basedOn w:val="Normal"/>
    <w:locked/>
    <w:rsid w:val="007D1EDB"/>
    <w:pPr>
      <w:tabs>
        <w:tab w:val="num" w:pos="720"/>
      </w:tabs>
      <w:spacing w:before="120" w:after="120" w:line="240" w:lineRule="atLeast"/>
      <w:ind w:left="720" w:hanging="360"/>
    </w:pPr>
    <w:rPr>
      <w:rFonts w:ascii="Courier" w:hAnsi="Courier" w:cs="Courier"/>
      <w:b/>
      <w:bCs/>
      <w:i/>
      <w:iCs/>
      <w:color w:val="000000"/>
    </w:rPr>
  </w:style>
  <w:style w:type="paragraph" w:customStyle="1" w:styleId="UT">
    <w:name w:val="UT #"/>
    <w:next w:val="UT0"/>
    <w:locked/>
    <w:rsid w:val="00CB5F69"/>
    <w:pPr>
      <w:jc w:val="center"/>
    </w:pPr>
    <w:rPr>
      <w:rFonts w:ascii="New York" w:hAnsi="New York"/>
      <w:caps/>
      <w:color w:val="FF9900"/>
      <w:sz w:val="38"/>
    </w:rPr>
  </w:style>
  <w:style w:type="paragraph" w:customStyle="1" w:styleId="UT0">
    <w:name w:val="UT"/>
    <w:next w:val="Normal"/>
    <w:locked/>
    <w:rsid w:val="00CB5F69"/>
    <w:pPr>
      <w:jc w:val="center"/>
    </w:pPr>
    <w:rPr>
      <w:rFonts w:ascii="New York" w:hAnsi="New York"/>
      <w:smallCaps/>
      <w:color w:val="FF6600"/>
      <w:sz w:val="76"/>
    </w:rPr>
  </w:style>
  <w:style w:type="paragraph" w:customStyle="1" w:styleId="EOLHead2">
    <w:name w:val="EOLHead2"/>
    <w:next w:val="EOLHead3"/>
    <w:locked/>
    <w:rsid w:val="00D86A47"/>
    <w:pPr>
      <w:keepNext/>
      <w:pBdr>
        <w:bottom w:val="single" w:sz="12" w:space="1" w:color="3366FF"/>
      </w:pBdr>
      <w:spacing w:before="120" w:after="120"/>
    </w:pPr>
    <w:rPr>
      <w:rFonts w:ascii="Arial" w:hAnsi="Arial" w:cs="Arial"/>
      <w:b/>
      <w:color w:val="3366FF"/>
      <w:sz w:val="24"/>
      <w:szCs w:val="22"/>
    </w:rPr>
  </w:style>
  <w:style w:type="paragraph" w:customStyle="1" w:styleId="EOLHead3">
    <w:name w:val="EOLHead3"/>
    <w:basedOn w:val="EOLHead2"/>
    <w:next w:val="EOCDirections"/>
    <w:locked/>
    <w:rsid w:val="00D86A47"/>
    <w:pPr>
      <w:pBdr>
        <w:bottom w:val="none" w:sz="0" w:space="0" w:color="auto"/>
      </w:pBdr>
      <w:ind w:left="1440"/>
    </w:pPr>
  </w:style>
  <w:style w:type="paragraph" w:customStyle="1" w:styleId="ProdNote">
    <w:name w:val="Prod Note"/>
    <w:next w:val="BodyText"/>
    <w:locked/>
    <w:rsid w:val="0066390C"/>
    <w:pPr>
      <w:spacing w:before="60" w:after="60"/>
      <w:contextualSpacing/>
    </w:pPr>
    <w:rPr>
      <w:b/>
      <w:i/>
      <w:color w:val="0000FF"/>
      <w:sz w:val="22"/>
    </w:rPr>
  </w:style>
  <w:style w:type="paragraph" w:customStyle="1" w:styleId="LessonTitle">
    <w:name w:val="LessonTitle"/>
    <w:next w:val="LessonCase"/>
    <w:locked/>
    <w:rsid w:val="00B153F9"/>
    <w:pPr>
      <w:pBdr>
        <w:bottom w:val="single" w:sz="24" w:space="1" w:color="3366FF"/>
      </w:pBdr>
      <w:shd w:val="clear" w:color="auto" w:fill="99CCFF"/>
      <w:spacing w:before="120" w:after="240"/>
      <w:jc w:val="center"/>
    </w:pPr>
    <w:rPr>
      <w:rFonts w:ascii="Arial Black" w:hAnsi="Arial Black"/>
      <w:color w:val="000080"/>
      <w:sz w:val="48"/>
      <w:szCs w:val="40"/>
    </w:rPr>
  </w:style>
  <w:style w:type="paragraph" w:customStyle="1" w:styleId="LessonCase">
    <w:name w:val="LessonCase"/>
    <w:next w:val="OpeningParagraph"/>
    <w:locked/>
    <w:rsid w:val="00083B97"/>
    <w:pPr>
      <w:pBdr>
        <w:top w:val="single" w:sz="8" w:space="1" w:color="3366FF"/>
        <w:left w:val="single" w:sz="8" w:space="4" w:color="3366FF"/>
        <w:bottom w:val="single" w:sz="8" w:space="1" w:color="3366FF"/>
        <w:right w:val="single" w:sz="8" w:space="4" w:color="3366FF"/>
      </w:pBdr>
      <w:shd w:val="clear" w:color="auto" w:fill="99CCFF"/>
      <w:spacing w:before="240" w:after="240"/>
      <w:contextualSpacing/>
    </w:pPr>
    <w:rPr>
      <w:rFonts w:ascii="Arial" w:hAnsi="Arial"/>
      <w:sz w:val="22"/>
      <w:szCs w:val="24"/>
    </w:rPr>
  </w:style>
  <w:style w:type="paragraph" w:customStyle="1" w:styleId="OpeningParagraph">
    <w:name w:val="OpeningParagraph"/>
    <w:next w:val="ObjectivesHead"/>
    <w:locked/>
    <w:rsid w:val="00083B97"/>
    <w:pPr>
      <w:spacing w:before="120" w:after="120"/>
    </w:pPr>
    <w:rPr>
      <w:rFonts w:ascii="Arial" w:hAnsi="Arial"/>
      <w:color w:val="0000FF"/>
      <w:sz w:val="22"/>
      <w:szCs w:val="16"/>
    </w:rPr>
  </w:style>
  <w:style w:type="paragraph" w:customStyle="1" w:styleId="ObjectivesHead">
    <w:name w:val="ObjectivesHead"/>
    <w:basedOn w:val="Normal"/>
    <w:next w:val="Normal"/>
    <w:locked/>
    <w:rsid w:val="00083B97"/>
    <w:pPr>
      <w:shd w:val="clear" w:color="auto" w:fill="99CCFF"/>
      <w:spacing w:before="240" w:after="120"/>
      <w:jc w:val="right"/>
    </w:pPr>
    <w:rPr>
      <w:rFonts w:ascii="Arial" w:hAnsi="Arial"/>
      <w:b/>
      <w:color w:val="000080"/>
      <w:sz w:val="28"/>
    </w:rPr>
  </w:style>
  <w:style w:type="paragraph" w:customStyle="1" w:styleId="ObjectiveText">
    <w:name w:val="ObjectiveText"/>
    <w:locked/>
    <w:rsid w:val="003554B2"/>
    <w:pPr>
      <w:spacing w:before="120" w:after="120"/>
      <w:ind w:left="1440"/>
    </w:pPr>
    <w:rPr>
      <w:rFonts w:ascii="Arial" w:hAnsi="Arial"/>
      <w:szCs w:val="16"/>
    </w:rPr>
  </w:style>
  <w:style w:type="paragraph" w:customStyle="1" w:styleId="FigureNumber">
    <w:name w:val="FigureNumber"/>
    <w:next w:val="FigureCaption"/>
    <w:autoRedefine/>
    <w:locked/>
    <w:rsid w:val="00A7106B"/>
    <w:rPr>
      <w:rFonts w:ascii="Arial" w:hAnsi="Arial" w:cs="Tahoma"/>
      <w:b/>
    </w:rPr>
  </w:style>
  <w:style w:type="paragraph" w:customStyle="1" w:styleId="FigureCaption">
    <w:name w:val="FigureCaption"/>
    <w:basedOn w:val="FigureNumber"/>
    <w:next w:val="ProdNote"/>
    <w:locked/>
    <w:rsid w:val="0066390C"/>
    <w:rPr>
      <w:b w:val="0"/>
      <w:color w:val="000000"/>
    </w:rPr>
  </w:style>
  <w:style w:type="paragraph" w:customStyle="1" w:styleId="BodyTextNL">
    <w:name w:val="Body Text NL"/>
    <w:basedOn w:val="BodyText"/>
    <w:locked/>
    <w:rsid w:val="003554B2"/>
    <w:pPr>
      <w:tabs>
        <w:tab w:val="left" w:pos="360"/>
      </w:tabs>
      <w:ind w:left="2520" w:hanging="360"/>
    </w:pPr>
  </w:style>
  <w:style w:type="paragraph" w:customStyle="1" w:styleId="SidebarHead">
    <w:name w:val="SidebarHead"/>
    <w:next w:val="SidebarText"/>
    <w:locked/>
    <w:rsid w:val="0066390C"/>
    <w:pPr>
      <w:shd w:val="clear" w:color="auto" w:fill="CCFFFF"/>
      <w:ind w:right="5760"/>
      <w:jc w:val="center"/>
    </w:pPr>
    <w:rPr>
      <w:rFonts w:ascii="Arial" w:hAnsi="Arial"/>
      <w:b/>
      <w:color w:val="000080"/>
      <w:sz w:val="24"/>
      <w:szCs w:val="24"/>
    </w:rPr>
  </w:style>
  <w:style w:type="paragraph" w:customStyle="1" w:styleId="SidebarText">
    <w:name w:val="SidebarText"/>
    <w:next w:val="BodyText"/>
    <w:locked/>
    <w:rsid w:val="0066390C"/>
    <w:pPr>
      <w:pBdr>
        <w:bottom w:val="single" w:sz="18" w:space="1" w:color="000080"/>
      </w:pBdr>
      <w:spacing w:before="60"/>
      <w:ind w:right="5760"/>
    </w:pPr>
    <w:rPr>
      <w:rFonts w:ascii="Arial" w:hAnsi="Arial"/>
      <w:color w:val="000000"/>
      <w:sz w:val="18"/>
      <w:szCs w:val="24"/>
    </w:rPr>
  </w:style>
  <w:style w:type="paragraph" w:customStyle="1" w:styleId="FAQSHead">
    <w:name w:val="FAQSHead"/>
    <w:next w:val="FAQSSubHead"/>
    <w:locked/>
    <w:rsid w:val="005256E8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aps/>
      <w:color w:val="000080"/>
      <w:sz w:val="40"/>
      <w:szCs w:val="48"/>
    </w:rPr>
  </w:style>
  <w:style w:type="paragraph" w:customStyle="1" w:styleId="FAQSSubHead">
    <w:name w:val="FAQSSubHead"/>
    <w:next w:val="FAQSText"/>
    <w:locked/>
    <w:rsid w:val="009E052E"/>
    <w:pPr>
      <w:pBdr>
        <w:left w:val="single" w:sz="12" w:space="4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olor w:val="000080"/>
      <w:sz w:val="24"/>
      <w:szCs w:val="24"/>
    </w:rPr>
  </w:style>
  <w:style w:type="paragraph" w:customStyle="1" w:styleId="FAQSText">
    <w:name w:val="FAQSText"/>
    <w:next w:val="BodyText"/>
    <w:locked/>
    <w:rsid w:val="009E052E"/>
    <w:pPr>
      <w:pBdr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</w:pPr>
    <w:rPr>
      <w:rFonts w:ascii="Arial" w:hAnsi="Arial"/>
      <w:szCs w:val="24"/>
    </w:rPr>
  </w:style>
  <w:style w:type="paragraph" w:customStyle="1" w:styleId="EOLHead1">
    <w:name w:val="EOLHead1"/>
    <w:next w:val="EOLHead2"/>
    <w:locked/>
    <w:rsid w:val="00D86A47"/>
    <w:pPr>
      <w:pBdr>
        <w:bottom w:val="single" w:sz="4" w:space="1" w:color="auto"/>
      </w:pBdr>
      <w:shd w:val="clear" w:color="auto" w:fill="3366FF"/>
      <w:tabs>
        <w:tab w:val="left" w:pos="720"/>
        <w:tab w:val="center" w:pos="5040"/>
      </w:tabs>
      <w:spacing w:before="240" w:after="120"/>
    </w:pPr>
    <w:rPr>
      <w:rFonts w:ascii="Arial" w:hAnsi="Arial"/>
      <w:b/>
      <w:color w:val="FFFFFF"/>
      <w:sz w:val="28"/>
      <w:szCs w:val="24"/>
    </w:rPr>
  </w:style>
  <w:style w:type="paragraph" w:customStyle="1" w:styleId="StepsHead">
    <w:name w:val="StepsHead"/>
    <w:next w:val="StepsNL"/>
    <w:locked/>
    <w:rsid w:val="005256E8"/>
    <w:pPr>
      <w:pBdr>
        <w:bottom w:val="single" w:sz="4" w:space="1" w:color="auto"/>
      </w:pBdr>
      <w:shd w:val="clear" w:color="auto" w:fill="000080"/>
      <w:tabs>
        <w:tab w:val="left" w:pos="720"/>
        <w:tab w:val="center" w:pos="5040"/>
      </w:tabs>
      <w:spacing w:before="120" w:after="120"/>
    </w:pPr>
    <w:rPr>
      <w:rFonts w:ascii="Arial" w:hAnsi="Arial"/>
      <w:b/>
      <w:color w:val="FFFFFF"/>
      <w:sz w:val="28"/>
      <w:szCs w:val="24"/>
    </w:rPr>
  </w:style>
  <w:style w:type="paragraph" w:customStyle="1" w:styleId="StepsNL">
    <w:name w:val="StepsNL"/>
    <w:link w:val="StepsNLChar"/>
    <w:locked/>
    <w:rsid w:val="0066390C"/>
    <w:pPr>
      <w:tabs>
        <w:tab w:val="left" w:pos="360"/>
      </w:tabs>
      <w:spacing w:before="60" w:after="60"/>
      <w:ind w:left="2520" w:hanging="360"/>
    </w:pPr>
    <w:rPr>
      <w:sz w:val="22"/>
      <w:szCs w:val="24"/>
    </w:rPr>
  </w:style>
  <w:style w:type="paragraph" w:customStyle="1" w:styleId="StepsSubNL">
    <w:name w:val="StepsSubNL"/>
    <w:basedOn w:val="StepsNL"/>
    <w:locked/>
    <w:rsid w:val="003554B2"/>
    <w:pPr>
      <w:tabs>
        <w:tab w:val="clear" w:pos="360"/>
        <w:tab w:val="left" w:pos="1080"/>
      </w:tabs>
      <w:ind w:left="2880"/>
    </w:pPr>
    <w:rPr>
      <w:szCs w:val="22"/>
    </w:rPr>
  </w:style>
  <w:style w:type="paragraph" w:customStyle="1" w:styleId="Lesson">
    <w:name w:val="Lesson#"/>
    <w:next w:val="LessonTitle"/>
    <w:locked/>
    <w:rsid w:val="00B153F9"/>
    <w:pPr>
      <w:jc w:val="center"/>
    </w:pPr>
    <w:rPr>
      <w:rFonts w:ascii="Arial" w:hAnsi="Arial"/>
      <w:b/>
      <w:color w:val="3366FF"/>
      <w:sz w:val="48"/>
      <w:szCs w:val="48"/>
    </w:rPr>
  </w:style>
  <w:style w:type="paragraph" w:customStyle="1" w:styleId="SummaryHead">
    <w:name w:val="SummaryHead"/>
    <w:basedOn w:val="ObjectivesHead"/>
    <w:next w:val="SummaryText"/>
    <w:locked/>
    <w:rsid w:val="00D670CE"/>
  </w:style>
  <w:style w:type="paragraph" w:customStyle="1" w:styleId="SummaryText">
    <w:name w:val="SummaryText"/>
    <w:basedOn w:val="ObjectiveText"/>
    <w:locked/>
    <w:rsid w:val="007E19D6"/>
  </w:style>
  <w:style w:type="paragraph" w:styleId="BalloonText">
    <w:name w:val="Balloon Text"/>
    <w:basedOn w:val="Normal"/>
    <w:link w:val="BalloonTextChar"/>
    <w:uiPriority w:val="99"/>
    <w:semiHidden/>
    <w:locked/>
    <w:rsid w:val="0066390C"/>
    <w:rPr>
      <w:rFonts w:ascii="Tahoma" w:hAnsi="Tahoma" w:cs="Tahoma"/>
      <w:sz w:val="16"/>
      <w:szCs w:val="16"/>
    </w:rPr>
  </w:style>
  <w:style w:type="paragraph" w:customStyle="1" w:styleId="KeyTermsHead">
    <w:name w:val="KeyTermsHead"/>
    <w:basedOn w:val="ObjectivesHead"/>
    <w:next w:val="KeyTerms"/>
    <w:locked/>
    <w:rsid w:val="005F3BE2"/>
    <w:pPr>
      <w:jc w:val="left"/>
    </w:pPr>
  </w:style>
  <w:style w:type="paragraph" w:customStyle="1" w:styleId="KeyTerms">
    <w:name w:val="KeyTerms"/>
    <w:basedOn w:val="ObjectiveText"/>
    <w:locked/>
    <w:rsid w:val="005F3BE2"/>
  </w:style>
  <w:style w:type="paragraph" w:customStyle="1" w:styleId="SoftwareSubHead">
    <w:name w:val="SoftwareSubHead"/>
    <w:basedOn w:val="Heading1"/>
    <w:next w:val="SoftwareOrientationText"/>
    <w:locked/>
    <w:rsid w:val="00D8686E"/>
    <w:pPr>
      <w:pBdr>
        <w:bottom w:val="dashed" w:sz="18" w:space="1" w:color="333399"/>
      </w:pBdr>
      <w:shd w:val="clear" w:color="auto" w:fill="FFCC99"/>
      <w:spacing w:before="0"/>
    </w:pPr>
    <w:rPr>
      <w:b w:val="0"/>
      <w:bCs/>
      <w:caps/>
      <w:color w:val="FFFFFF"/>
      <w:sz w:val="32"/>
    </w:rPr>
  </w:style>
  <w:style w:type="paragraph" w:customStyle="1" w:styleId="BottomLineText">
    <w:name w:val="BottomLineText"/>
    <w:basedOn w:val="BodyText"/>
    <w:next w:val="BodyText"/>
    <w:locked/>
    <w:rsid w:val="005F3BE2"/>
    <w:pPr>
      <w:shd w:val="clear" w:color="auto" w:fill="99CCFF"/>
      <w:spacing w:before="0"/>
      <w:ind w:left="0"/>
    </w:pPr>
  </w:style>
  <w:style w:type="paragraph" w:styleId="Header">
    <w:name w:val="header"/>
    <w:basedOn w:val="Normal"/>
    <w:link w:val="HeaderChar"/>
    <w:locked/>
    <w:rsid w:val="0066390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ocked/>
    <w:rsid w:val="0066390C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locked/>
    <w:rsid w:val="006639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66390C"/>
    <w:rPr>
      <w:sz w:val="20"/>
    </w:rPr>
  </w:style>
  <w:style w:type="paragraph" w:styleId="CommentSubject">
    <w:name w:val="annotation subject"/>
    <w:basedOn w:val="CommentText"/>
    <w:next w:val="CommentText"/>
    <w:semiHidden/>
    <w:locked/>
    <w:rsid w:val="0066390C"/>
    <w:rPr>
      <w:b/>
      <w:bCs/>
    </w:rPr>
  </w:style>
  <w:style w:type="paragraph" w:customStyle="1" w:styleId="GX">
    <w:name w:val="GX"/>
    <w:basedOn w:val="Normal"/>
    <w:rsid w:val="007F3945"/>
  </w:style>
  <w:style w:type="paragraph" w:customStyle="1" w:styleId="BL">
    <w:name w:val="BL"/>
    <w:rsid w:val="00C23240"/>
    <w:pPr>
      <w:numPr>
        <w:numId w:val="2"/>
      </w:numPr>
      <w:tabs>
        <w:tab w:val="left" w:pos="1440"/>
      </w:tabs>
      <w:spacing w:after="110" w:line="220" w:lineRule="exact"/>
    </w:pPr>
    <w:rPr>
      <w:rFonts w:eastAsia="Times"/>
    </w:rPr>
  </w:style>
  <w:style w:type="paragraph" w:customStyle="1" w:styleId="SidebarText-Full">
    <w:name w:val="Sidebar Text - Full"/>
    <w:basedOn w:val="SidebarText"/>
    <w:next w:val="ListNumber5"/>
    <w:rsid w:val="007929DE"/>
    <w:pPr>
      <w:ind w:right="0"/>
    </w:pPr>
  </w:style>
  <w:style w:type="paragraph" w:customStyle="1" w:styleId="SidebarHead-Full">
    <w:name w:val="SidebarHead - Full"/>
    <w:basedOn w:val="SidebarHead"/>
    <w:rsid w:val="007929DE"/>
    <w:pPr>
      <w:ind w:right="0"/>
    </w:pPr>
  </w:style>
  <w:style w:type="paragraph" w:styleId="ListNumber5">
    <w:name w:val="List Number 5"/>
    <w:basedOn w:val="Normal"/>
    <w:rsid w:val="007929DE"/>
    <w:pPr>
      <w:numPr>
        <w:numId w:val="1"/>
      </w:numPr>
    </w:pPr>
  </w:style>
  <w:style w:type="paragraph" w:customStyle="1" w:styleId="SkillsMatrixTitle">
    <w:name w:val="SkillsMatrixTitle"/>
    <w:basedOn w:val="LessonCase"/>
    <w:next w:val="SkillMatrixTableHead"/>
    <w:rsid w:val="00C32328"/>
    <w:rPr>
      <w:b/>
      <w:color w:val="000080"/>
    </w:rPr>
  </w:style>
  <w:style w:type="paragraph" w:customStyle="1" w:styleId="SkillMatrixTableHead">
    <w:name w:val="SkillMatrixTableHead"/>
    <w:basedOn w:val="Normal"/>
    <w:next w:val="SkillMatrixTable"/>
    <w:rsid w:val="00C32328"/>
    <w:rPr>
      <w:b/>
      <w:color w:val="000080"/>
    </w:rPr>
  </w:style>
  <w:style w:type="paragraph" w:customStyle="1" w:styleId="SkillMatrixTable">
    <w:name w:val="SkillMatrixTable"/>
    <w:basedOn w:val="Normal"/>
    <w:rsid w:val="00C32328"/>
    <w:rPr>
      <w:color w:val="000080"/>
    </w:rPr>
  </w:style>
  <w:style w:type="paragraph" w:customStyle="1" w:styleId="SoftwareFigureNumber">
    <w:name w:val="SoftwareFigureNumber"/>
    <w:basedOn w:val="FigureNumber"/>
    <w:next w:val="SoftwareFigureCaption"/>
    <w:rsid w:val="00D8686E"/>
    <w:pPr>
      <w:shd w:val="clear" w:color="auto" w:fill="FFCC99"/>
    </w:pPr>
    <w:rPr>
      <w:color w:val="000080"/>
    </w:rPr>
  </w:style>
  <w:style w:type="paragraph" w:customStyle="1" w:styleId="SoftwareFigureCaption">
    <w:name w:val="SoftwareFigureCaption"/>
    <w:basedOn w:val="FigureCaption"/>
    <w:next w:val="BottomLineText"/>
    <w:rsid w:val="00D8686E"/>
    <w:pPr>
      <w:shd w:val="clear" w:color="auto" w:fill="FFCC99"/>
    </w:pPr>
    <w:rPr>
      <w:color w:val="000080"/>
    </w:rPr>
  </w:style>
  <w:style w:type="paragraph" w:customStyle="1" w:styleId="StepsNLKey">
    <w:name w:val="StepsNLKey"/>
    <w:basedOn w:val="StepsNL"/>
    <w:link w:val="StepsNLKeyChar"/>
    <w:rsid w:val="0066390C"/>
    <w:rPr>
      <w:rFonts w:ascii="Arial" w:hAnsi="Arial"/>
      <w:b/>
      <w:color w:val="3366FF"/>
      <w:sz w:val="18"/>
      <w:szCs w:val="18"/>
    </w:rPr>
  </w:style>
  <w:style w:type="character" w:customStyle="1" w:styleId="StepsNLChar">
    <w:name w:val="StepsNL Char"/>
    <w:link w:val="StepsNL"/>
    <w:rsid w:val="004D3CB4"/>
    <w:rPr>
      <w:sz w:val="22"/>
      <w:szCs w:val="24"/>
      <w:lang w:val="en-US" w:eastAsia="en-US" w:bidi="ar-SA"/>
    </w:rPr>
  </w:style>
  <w:style w:type="character" w:customStyle="1" w:styleId="StepsNLKeyChar">
    <w:name w:val="StepsNLKey Char"/>
    <w:link w:val="StepsNLKey"/>
    <w:rsid w:val="004D3CB4"/>
    <w:rPr>
      <w:rFonts w:ascii="Arial" w:hAnsi="Arial"/>
      <w:b/>
      <w:color w:val="3366FF"/>
      <w:sz w:val="18"/>
      <w:szCs w:val="18"/>
      <w:lang w:val="en-US" w:eastAsia="en-US" w:bidi="ar-SA"/>
    </w:rPr>
  </w:style>
  <w:style w:type="paragraph" w:customStyle="1" w:styleId="EOCNL">
    <w:name w:val="EOC NL"/>
    <w:rsid w:val="00675471"/>
    <w:pPr>
      <w:tabs>
        <w:tab w:val="decimal" w:pos="1320"/>
        <w:tab w:val="left" w:pos="1440"/>
      </w:tabs>
      <w:spacing w:after="110" w:line="220" w:lineRule="exact"/>
      <w:ind w:left="1440" w:hanging="480"/>
    </w:pPr>
    <w:rPr>
      <w:rFonts w:eastAsia="Times"/>
    </w:rPr>
  </w:style>
  <w:style w:type="paragraph" w:customStyle="1" w:styleId="F">
    <w:name w:val="F"/>
    <w:next w:val="Normal"/>
    <w:rsid w:val="00675471"/>
    <w:pPr>
      <w:keepNext/>
      <w:spacing w:before="300" w:after="60"/>
      <w:ind w:left="960"/>
    </w:pPr>
    <w:rPr>
      <w:rFonts w:ascii="Arial" w:eastAsia="Times" w:hAnsi="Arial"/>
    </w:rPr>
  </w:style>
  <w:style w:type="paragraph" w:customStyle="1" w:styleId="StepLast">
    <w:name w:val="StepLast"/>
    <w:basedOn w:val="StepsNL"/>
    <w:next w:val="BodyText"/>
    <w:rsid w:val="00675471"/>
    <w:pPr>
      <w:pBdr>
        <w:bottom w:val="single" w:sz="18" w:space="1" w:color="000080"/>
      </w:pBdr>
    </w:pPr>
  </w:style>
  <w:style w:type="paragraph" w:customStyle="1" w:styleId="TCH">
    <w:name w:val="TCH"/>
    <w:next w:val="TX"/>
    <w:rsid w:val="00675471"/>
    <w:pPr>
      <w:spacing w:before="160" w:line="220" w:lineRule="exact"/>
      <w:ind w:left="60" w:right="60"/>
    </w:pPr>
    <w:rPr>
      <w:rFonts w:ascii="Arial" w:eastAsia="Times" w:hAnsi="Arial"/>
      <w:b/>
      <w:i/>
      <w:sz w:val="17"/>
    </w:rPr>
  </w:style>
  <w:style w:type="paragraph" w:customStyle="1" w:styleId="TX">
    <w:name w:val="TX"/>
    <w:rsid w:val="0066390C"/>
    <w:pPr>
      <w:spacing w:after="100" w:line="220" w:lineRule="exact"/>
      <w:ind w:left="60" w:right="60"/>
    </w:pPr>
    <w:rPr>
      <w:rFonts w:ascii="Arial" w:eastAsia="Times" w:hAnsi="Arial"/>
      <w:sz w:val="17"/>
    </w:rPr>
  </w:style>
  <w:style w:type="paragraph" w:customStyle="1" w:styleId="TXlast">
    <w:name w:val="TX last"/>
    <w:basedOn w:val="TX"/>
    <w:next w:val="GX"/>
    <w:rsid w:val="00675471"/>
    <w:pPr>
      <w:spacing w:after="520"/>
    </w:pPr>
  </w:style>
  <w:style w:type="paragraph" w:customStyle="1" w:styleId="EOCDirections">
    <w:name w:val="EOCDirections"/>
    <w:basedOn w:val="BodyText"/>
    <w:next w:val="EOCNL"/>
    <w:rsid w:val="00361DDD"/>
    <w:rPr>
      <w:b/>
    </w:rPr>
  </w:style>
  <w:style w:type="paragraph" w:customStyle="1" w:styleId="SofwareOrientation">
    <w:name w:val="SofwareOrientation"/>
    <w:basedOn w:val="Heading1"/>
    <w:rsid w:val="00D8686E"/>
    <w:pPr>
      <w:shd w:val="clear" w:color="auto" w:fill="FFCC99"/>
    </w:pPr>
  </w:style>
  <w:style w:type="paragraph" w:customStyle="1" w:styleId="SoftwareOrientationText">
    <w:name w:val="SoftwareOrientationText"/>
    <w:basedOn w:val="BottomLineText"/>
    <w:rsid w:val="00D8686E"/>
    <w:pPr>
      <w:shd w:val="clear" w:color="auto" w:fill="FFCC99"/>
    </w:pPr>
  </w:style>
  <w:style w:type="paragraph" w:customStyle="1" w:styleId="WorkplaceReadyHeading">
    <w:name w:val="WorkplaceReady Heading"/>
    <w:basedOn w:val="Heading1"/>
    <w:next w:val="Normal"/>
    <w:rsid w:val="00BC49C1"/>
    <w:pPr>
      <w:jc w:val="center"/>
    </w:pPr>
    <w:rPr>
      <w:sz w:val="32"/>
    </w:rPr>
  </w:style>
  <w:style w:type="paragraph" w:customStyle="1" w:styleId="WorkplaceReadyTitle">
    <w:name w:val="WorkplaceReady Title"/>
    <w:basedOn w:val="LessonTitle"/>
    <w:next w:val="WorkplaceReadyHeading"/>
    <w:rsid w:val="00BC49C1"/>
    <w:pPr>
      <w:jc w:val="left"/>
    </w:pPr>
    <w:rPr>
      <w:rFonts w:ascii="Arial" w:hAnsi="Arial"/>
      <w:color w:val="FFFFFF"/>
    </w:rPr>
  </w:style>
  <w:style w:type="paragraph" w:customStyle="1" w:styleId="WorkplaceReadyText">
    <w:name w:val="WorkplaceReady Text"/>
    <w:basedOn w:val="LessonCase"/>
    <w:rsid w:val="008305E4"/>
    <w:pPr>
      <w:ind w:firstLine="720"/>
    </w:pPr>
  </w:style>
  <w:style w:type="paragraph" w:customStyle="1" w:styleId="BottomLineTextH2">
    <w:name w:val="BottomLineText H2"/>
    <w:basedOn w:val="BottomLineText"/>
    <w:next w:val="StepsHead"/>
    <w:rsid w:val="000C7249"/>
  </w:style>
  <w:style w:type="paragraph" w:customStyle="1" w:styleId="BottomLineHead">
    <w:name w:val="BottomLineHead"/>
    <w:basedOn w:val="Heading1"/>
    <w:next w:val="BottomLineText"/>
    <w:locked/>
    <w:rsid w:val="00D8686E"/>
    <w:pPr>
      <w:pBdr>
        <w:bottom w:val="dashed" w:sz="18" w:space="1" w:color="333399"/>
      </w:pBdr>
      <w:spacing w:before="0"/>
    </w:pPr>
    <w:rPr>
      <w:b w:val="0"/>
      <w:bCs/>
      <w:caps/>
      <w:color w:val="FFFFFF"/>
      <w:sz w:val="32"/>
    </w:rPr>
  </w:style>
  <w:style w:type="paragraph" w:customStyle="1" w:styleId="BottomLineTextH3">
    <w:name w:val="BottomLineText H3"/>
    <w:basedOn w:val="BottomLineTextH2"/>
    <w:next w:val="StepsHead"/>
    <w:rsid w:val="00D8686E"/>
  </w:style>
  <w:style w:type="paragraph" w:customStyle="1" w:styleId="BullList">
    <w:name w:val="Bull List"/>
    <w:basedOn w:val="Normal"/>
    <w:rsid w:val="00A92ADE"/>
    <w:pPr>
      <w:tabs>
        <w:tab w:val="left" w:pos="720"/>
      </w:tabs>
      <w:spacing w:before="60" w:after="120" w:line="360" w:lineRule="auto"/>
      <w:ind w:left="360" w:hanging="360"/>
    </w:pPr>
  </w:style>
  <w:style w:type="paragraph" w:customStyle="1" w:styleId="BullList2">
    <w:name w:val="Bull List 2"/>
    <w:basedOn w:val="BullList"/>
    <w:rsid w:val="00A92ADE"/>
    <w:pPr>
      <w:tabs>
        <w:tab w:val="num" w:pos="720"/>
      </w:tabs>
      <w:ind w:left="1080"/>
    </w:pPr>
  </w:style>
  <w:style w:type="paragraph" w:customStyle="1" w:styleId="ChHead">
    <w:name w:val="Ch Head"/>
    <w:next w:val="NormalUnindented"/>
    <w:rsid w:val="00A92ADE"/>
    <w:pPr>
      <w:spacing w:before="240" w:after="120"/>
      <w:outlineLvl w:val="0"/>
    </w:pPr>
    <w:rPr>
      <w:rFonts w:ascii="Arial" w:hAnsi="Arial"/>
      <w:b/>
      <w:sz w:val="36"/>
    </w:rPr>
  </w:style>
  <w:style w:type="paragraph" w:customStyle="1" w:styleId="ChNumber">
    <w:name w:val="Ch Number"/>
    <w:basedOn w:val="ChHead"/>
    <w:next w:val="ChHead"/>
    <w:rsid w:val="00A92ADE"/>
  </w:style>
  <w:style w:type="paragraph" w:customStyle="1" w:styleId="Important">
    <w:name w:val="Important"/>
    <w:basedOn w:val="Note"/>
    <w:next w:val="Normal"/>
    <w:rsid w:val="00A92ADE"/>
  </w:style>
  <w:style w:type="paragraph" w:customStyle="1" w:styleId="ListEnd">
    <w:name w:val="List End"/>
    <w:basedOn w:val="BullList"/>
    <w:next w:val="Normal"/>
    <w:rsid w:val="00A92ADE"/>
    <w:pPr>
      <w:spacing w:before="0" w:after="0"/>
      <w:ind w:firstLine="0"/>
    </w:pPr>
    <w:rPr>
      <w:sz w:val="10"/>
    </w:rPr>
  </w:style>
  <w:style w:type="paragraph" w:customStyle="1" w:styleId="ListGraphic">
    <w:name w:val="List Graphic"/>
    <w:basedOn w:val="Normal"/>
    <w:next w:val="Normal"/>
    <w:rsid w:val="00A92A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 w:after="60"/>
      <w:ind w:left="360"/>
    </w:pPr>
    <w:rPr>
      <w:rFonts w:ascii="Arial" w:hAnsi="Arial"/>
      <w:b/>
    </w:rPr>
  </w:style>
  <w:style w:type="paragraph" w:customStyle="1" w:styleId="ListPara">
    <w:name w:val="List Para"/>
    <w:basedOn w:val="Normal"/>
    <w:next w:val="Normal"/>
    <w:rsid w:val="00A92ADE"/>
    <w:pPr>
      <w:tabs>
        <w:tab w:val="left" w:pos="720"/>
      </w:tabs>
      <w:spacing w:before="120" w:after="240" w:line="480" w:lineRule="auto"/>
      <w:ind w:left="360" w:firstLine="720"/>
    </w:pPr>
  </w:style>
  <w:style w:type="paragraph" w:customStyle="1" w:styleId="NormalUnindented">
    <w:name w:val="Normal Unindented"/>
    <w:basedOn w:val="Normal"/>
    <w:next w:val="Normal"/>
    <w:rsid w:val="00A92ADE"/>
    <w:pPr>
      <w:spacing w:before="120" w:after="240" w:line="480" w:lineRule="auto"/>
    </w:pPr>
  </w:style>
  <w:style w:type="paragraph" w:customStyle="1" w:styleId="Note">
    <w:name w:val="Note"/>
    <w:basedOn w:val="Normal"/>
    <w:next w:val="Normal"/>
    <w:rsid w:val="00A92ADE"/>
    <w:pPr>
      <w:pBdr>
        <w:top w:val="single" w:sz="6" w:space="1" w:color="auto"/>
        <w:left w:val="single" w:sz="6" w:space="1" w:color="auto"/>
        <w:right w:val="single" w:sz="6" w:space="1" w:color="auto"/>
      </w:pBdr>
      <w:spacing w:before="60" w:after="60" w:line="360" w:lineRule="auto"/>
      <w:ind w:left="360"/>
    </w:pPr>
  </w:style>
  <w:style w:type="paragraph" w:customStyle="1" w:styleId="NumList">
    <w:name w:val="Num List"/>
    <w:basedOn w:val="Normal"/>
    <w:link w:val="NumListChar1"/>
    <w:rsid w:val="00A92ADE"/>
    <w:pPr>
      <w:tabs>
        <w:tab w:val="left" w:pos="360"/>
        <w:tab w:val="left" w:pos="720"/>
      </w:tabs>
      <w:spacing w:before="60" w:after="120" w:line="480" w:lineRule="auto"/>
      <w:ind w:left="360" w:hanging="360"/>
    </w:pPr>
  </w:style>
  <w:style w:type="paragraph" w:customStyle="1" w:styleId="NumList2">
    <w:name w:val="Num List 2"/>
    <w:basedOn w:val="NumList"/>
    <w:rsid w:val="00A92ADE"/>
    <w:pPr>
      <w:ind w:left="720"/>
    </w:pPr>
  </w:style>
  <w:style w:type="paragraph" w:customStyle="1" w:styleId="ProgListNumScreened">
    <w:name w:val="Prog List Num Screened"/>
    <w:basedOn w:val="Normal"/>
    <w:rsid w:val="00A92ADE"/>
    <w:pPr>
      <w:numPr>
        <w:numId w:val="3"/>
      </w:numPr>
      <w:shd w:val="clear" w:color="auto" w:fill="E6E6E6"/>
      <w:spacing w:after="60" w:line="300" w:lineRule="exact"/>
      <w:ind w:right="-1195"/>
    </w:pPr>
    <w:rPr>
      <w:rFonts w:ascii="Courier New" w:hAnsi="Courier New"/>
      <w:sz w:val="20"/>
    </w:rPr>
  </w:style>
  <w:style w:type="paragraph" w:customStyle="1" w:styleId="ReaderaidEnd">
    <w:name w:val="Readeraid End"/>
    <w:basedOn w:val="Note"/>
    <w:next w:val="Normal"/>
    <w:rsid w:val="00A92ADE"/>
    <w:pPr>
      <w:pBdr>
        <w:top w:val="none" w:sz="0" w:space="0" w:color="auto"/>
        <w:bottom w:val="single" w:sz="6" w:space="1" w:color="auto"/>
      </w:pBdr>
      <w:spacing w:before="0"/>
    </w:pPr>
    <w:rPr>
      <w:sz w:val="10"/>
    </w:rPr>
  </w:style>
  <w:style w:type="paragraph" w:customStyle="1" w:styleId="ReaderaidTitle">
    <w:name w:val="Readeraid Title"/>
    <w:basedOn w:val="Note"/>
    <w:rsid w:val="00A92ADE"/>
    <w:rPr>
      <w:b/>
      <w:bCs/>
    </w:rPr>
  </w:style>
  <w:style w:type="paragraph" w:customStyle="1" w:styleId="Readeraid2">
    <w:name w:val="Readeraid2"/>
    <w:basedOn w:val="Note"/>
    <w:next w:val="Normal"/>
    <w:rsid w:val="00A92ADE"/>
  </w:style>
  <w:style w:type="paragraph" w:customStyle="1" w:styleId="Readeraid3">
    <w:name w:val="Readeraid3"/>
    <w:basedOn w:val="Note"/>
    <w:next w:val="Normal"/>
    <w:rsid w:val="00A92ADE"/>
  </w:style>
  <w:style w:type="paragraph" w:customStyle="1" w:styleId="SbarHead">
    <w:name w:val="Sbar Head"/>
    <w:basedOn w:val="Heading3"/>
    <w:next w:val="Normal"/>
    <w:rsid w:val="00A92ADE"/>
    <w:pPr>
      <w:pBdr>
        <w:top w:val="single" w:sz="12" w:space="1" w:color="auto"/>
      </w:pBdr>
      <w:spacing w:line="360" w:lineRule="exact"/>
      <w:outlineLvl w:val="4"/>
    </w:pPr>
    <w:rPr>
      <w:bCs/>
      <w:sz w:val="36"/>
    </w:rPr>
  </w:style>
  <w:style w:type="paragraph" w:customStyle="1" w:styleId="TableHead">
    <w:name w:val="Table Head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i/>
      <w:sz w:val="20"/>
    </w:rPr>
  </w:style>
  <w:style w:type="paragraph" w:customStyle="1" w:styleId="TableText">
    <w:name w:val="Table Text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sz w:val="20"/>
    </w:rPr>
  </w:style>
  <w:style w:type="character" w:customStyle="1" w:styleId="charNL">
    <w:name w:val="charNL"/>
    <w:rsid w:val="00A92ADE"/>
    <w:rPr>
      <w:rFonts w:ascii="BerkeleyOldMdITC" w:hAnsi="BerkeleyOldMdITC"/>
      <w:b/>
      <w:color w:val="000000"/>
      <w:sz w:val="24"/>
    </w:rPr>
  </w:style>
  <w:style w:type="character" w:customStyle="1" w:styleId="keystroke">
    <w:name w:val="keystroke"/>
    <w:rsid w:val="00A92ADE"/>
    <w:rPr>
      <w:smallCaps/>
      <w:u w:val="none"/>
    </w:rPr>
  </w:style>
  <w:style w:type="character" w:customStyle="1" w:styleId="placeholder">
    <w:name w:val="placeholder"/>
    <w:rsid w:val="00A92ADE"/>
    <w:rPr>
      <w:i/>
      <w:iCs/>
    </w:rPr>
  </w:style>
  <w:style w:type="character" w:customStyle="1" w:styleId="placeholderuserinput">
    <w:name w:val="placeholder user input"/>
    <w:rsid w:val="00A92ADE"/>
    <w:rPr>
      <w:b/>
      <w:i/>
      <w:iCs/>
    </w:rPr>
  </w:style>
  <w:style w:type="character" w:customStyle="1" w:styleId="userinput">
    <w:name w:val="user input"/>
    <w:rsid w:val="00A92ADE"/>
    <w:rPr>
      <w:b/>
    </w:rPr>
  </w:style>
  <w:style w:type="character" w:styleId="Hyperlink">
    <w:name w:val="Hyperlink"/>
    <w:rsid w:val="0066390C"/>
    <w:rPr>
      <w:color w:val="0000FF"/>
      <w:u w:val="single"/>
    </w:rPr>
  </w:style>
  <w:style w:type="character" w:customStyle="1" w:styleId="NumListChar1">
    <w:name w:val="Num List Char1"/>
    <w:link w:val="NumList"/>
    <w:rsid w:val="009631E0"/>
    <w:rPr>
      <w:sz w:val="24"/>
      <w:lang w:val="en-US" w:eastAsia="en-US" w:bidi="ar-SA"/>
    </w:rPr>
  </w:style>
  <w:style w:type="character" w:customStyle="1" w:styleId="Bold">
    <w:name w:val="Bold"/>
    <w:rsid w:val="0066390C"/>
    <w:rPr>
      <w:b/>
      <w:bCs/>
    </w:rPr>
  </w:style>
  <w:style w:type="paragraph" w:customStyle="1" w:styleId="ChapterNo">
    <w:name w:val="Chapter No."/>
    <w:rsid w:val="0066390C"/>
    <w:pPr>
      <w:overflowPunct w:val="0"/>
      <w:autoSpaceDE w:val="0"/>
      <w:autoSpaceDN w:val="0"/>
      <w:adjustRightInd w:val="0"/>
      <w:spacing w:after="960"/>
      <w:textAlignment w:val="baseline"/>
    </w:pPr>
    <w:rPr>
      <w:rFonts w:ascii="Arial" w:hAnsi="Arial"/>
      <w:b/>
      <w:caps/>
      <w:noProof/>
      <w:sz w:val="48"/>
      <w:u w:val="single"/>
    </w:rPr>
  </w:style>
  <w:style w:type="paragraph" w:customStyle="1" w:styleId="ChapterOutline">
    <w:name w:val="Chapter Outline"/>
    <w:next w:val="Normal"/>
    <w:rsid w:val="0066390C"/>
    <w:pPr>
      <w:tabs>
        <w:tab w:val="left" w:pos="360"/>
        <w:tab w:val="left" w:pos="630"/>
      </w:tabs>
      <w:overflowPunct w:val="0"/>
      <w:autoSpaceDE w:val="0"/>
      <w:autoSpaceDN w:val="0"/>
      <w:adjustRightInd w:val="0"/>
      <w:spacing w:after="120" w:line="220" w:lineRule="exact"/>
      <w:textAlignment w:val="baseline"/>
    </w:pPr>
    <w:rPr>
      <w:rFonts w:ascii="Arial" w:hAnsi="Arial"/>
      <w:noProof/>
      <w:sz w:val="18"/>
    </w:rPr>
  </w:style>
  <w:style w:type="paragraph" w:customStyle="1" w:styleId="Text1st">
    <w:name w:val="Text (1st)"/>
    <w:basedOn w:val="Normal"/>
    <w:next w:val="Normal"/>
    <w:rsid w:val="0066390C"/>
    <w:pPr>
      <w:spacing w:line="260" w:lineRule="atLeast"/>
    </w:pPr>
  </w:style>
  <w:style w:type="paragraph" w:customStyle="1" w:styleId="ChapterOutlineHead">
    <w:name w:val="Chapter Outline Head"/>
    <w:basedOn w:val="Text1st"/>
    <w:rsid w:val="0066390C"/>
    <w:pPr>
      <w:spacing w:after="240" w:line="220" w:lineRule="exact"/>
    </w:pPr>
    <w:rPr>
      <w:rFonts w:ascii="Arial" w:hAnsi="Arial"/>
      <w:b/>
      <w:caps/>
      <w:sz w:val="18"/>
    </w:rPr>
  </w:style>
  <w:style w:type="paragraph" w:customStyle="1" w:styleId="ChapterTitle">
    <w:name w:val="Chapter Title"/>
    <w:basedOn w:val="Normal"/>
    <w:rsid w:val="0066390C"/>
    <w:pPr>
      <w:spacing w:after="1600" w:line="720" w:lineRule="atLeast"/>
    </w:pPr>
    <w:rPr>
      <w:sz w:val="60"/>
    </w:rPr>
  </w:style>
  <w:style w:type="paragraph" w:customStyle="1" w:styleId="CHN">
    <w:name w:val="CH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HT">
    <w:name w:val="CH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CN">
    <w:name w:val="C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OLH">
    <w:name w:val="COLH"/>
    <w:basedOn w:val="ChapterOutline"/>
    <w:rsid w:val="0066390C"/>
    <w:pPr>
      <w:spacing w:after="240"/>
    </w:pPr>
    <w:rPr>
      <w:b/>
      <w:sz w:val="20"/>
    </w:rPr>
  </w:style>
  <w:style w:type="paragraph" w:customStyle="1" w:styleId="COP">
    <w:name w:val="COP"/>
    <w:basedOn w:val="ChapterOutlineHead"/>
    <w:autoRedefine/>
    <w:rsid w:val="000F3B1C"/>
    <w:pPr>
      <w:pBdr>
        <w:bottom w:val="dashed" w:sz="18" w:space="1" w:color="808080"/>
      </w:pBdr>
      <w:spacing w:before="2000"/>
    </w:pPr>
    <w:rPr>
      <w:caps w:val="0"/>
      <w:sz w:val="24"/>
      <w:szCs w:val="24"/>
    </w:rPr>
  </w:style>
  <w:style w:type="paragraph" w:customStyle="1" w:styleId="COPL">
    <w:name w:val="COPL"/>
    <w:basedOn w:val="ChapterOutline"/>
    <w:rsid w:val="0066390C"/>
    <w:pPr>
      <w:spacing w:after="240"/>
    </w:pPr>
    <w:rPr>
      <w:rFonts w:cs="Arial"/>
      <w:sz w:val="20"/>
    </w:rPr>
  </w:style>
  <w:style w:type="paragraph" w:customStyle="1" w:styleId="COPLH">
    <w:name w:val="COPLH"/>
    <w:basedOn w:val="ChapterOutline"/>
    <w:rsid w:val="0066390C"/>
    <w:pPr>
      <w:spacing w:after="240"/>
    </w:pPr>
    <w:rPr>
      <w:b/>
      <w:sz w:val="20"/>
    </w:rPr>
  </w:style>
  <w:style w:type="paragraph" w:customStyle="1" w:styleId="CT">
    <w:name w:val="C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TXT">
    <w:name w:val="TXT"/>
    <w:rsid w:val="0066390C"/>
    <w:pPr>
      <w:tabs>
        <w:tab w:val="left" w:pos="360"/>
      </w:tabs>
      <w:overflowPunct w:val="0"/>
      <w:autoSpaceDE w:val="0"/>
      <w:autoSpaceDN w:val="0"/>
      <w:adjustRightInd w:val="0"/>
      <w:spacing w:after="60" w:line="260" w:lineRule="exact"/>
      <w:ind w:left="360" w:hanging="360"/>
      <w:jc w:val="both"/>
      <w:textAlignment w:val="baseline"/>
    </w:pPr>
    <w:rPr>
      <w:noProof/>
      <w:sz w:val="22"/>
    </w:rPr>
  </w:style>
  <w:style w:type="paragraph" w:customStyle="1" w:styleId="ExerciseListLastItem">
    <w:name w:val="Exercise List Last Item"/>
    <w:basedOn w:val="TXT"/>
    <w:next w:val="Normal"/>
    <w:rsid w:val="0066390C"/>
    <w:pPr>
      <w:tabs>
        <w:tab w:val="left" w:pos="8640"/>
      </w:tabs>
      <w:spacing w:after="240"/>
    </w:pPr>
  </w:style>
  <w:style w:type="paragraph" w:customStyle="1" w:styleId="Figure">
    <w:name w:val="Figure"/>
    <w:basedOn w:val="Text1st"/>
    <w:rsid w:val="0066390C"/>
    <w:pPr>
      <w:spacing w:before="240"/>
      <w:jc w:val="center"/>
    </w:pPr>
  </w:style>
  <w:style w:type="paragraph" w:customStyle="1" w:styleId="FigureCaption0">
    <w:name w:val="Figure Caption"/>
    <w:basedOn w:val="Figure"/>
    <w:rsid w:val="0066390C"/>
    <w:pPr>
      <w:spacing w:before="120" w:after="240" w:line="220" w:lineRule="exact"/>
    </w:pPr>
    <w:rPr>
      <w:rFonts w:ascii="Arial" w:hAnsi="Arial"/>
      <w:b/>
      <w:sz w:val="18"/>
    </w:rPr>
  </w:style>
  <w:style w:type="character" w:styleId="FootnoteReference">
    <w:name w:val="footnote reference"/>
    <w:rsid w:val="0066390C"/>
    <w:rPr>
      <w:vertAlign w:val="superscript"/>
    </w:rPr>
  </w:style>
  <w:style w:type="paragraph" w:styleId="FootnoteText">
    <w:name w:val="footnote text"/>
    <w:basedOn w:val="Normal"/>
    <w:link w:val="FootnoteTextChar"/>
    <w:rsid w:val="0066390C"/>
    <w:pPr>
      <w:spacing w:line="200" w:lineRule="exact"/>
      <w:ind w:firstLine="187"/>
    </w:pPr>
    <w:rPr>
      <w:sz w:val="18"/>
    </w:rPr>
  </w:style>
  <w:style w:type="character" w:customStyle="1" w:styleId="FootnoteTextChar">
    <w:name w:val="Footnote Text Char"/>
    <w:link w:val="FootnoteText"/>
    <w:rsid w:val="0066390C"/>
    <w:rPr>
      <w:sz w:val="18"/>
    </w:rPr>
  </w:style>
  <w:style w:type="paragraph" w:customStyle="1" w:styleId="Head1">
    <w:name w:val="Head 1"/>
    <w:rsid w:val="0066390C"/>
    <w:pPr>
      <w:overflowPunct w:val="0"/>
      <w:autoSpaceDE w:val="0"/>
      <w:autoSpaceDN w:val="0"/>
      <w:adjustRightInd w:val="0"/>
      <w:spacing w:before="720" w:after="240"/>
      <w:textAlignment w:val="baseline"/>
    </w:pPr>
    <w:rPr>
      <w:rFonts w:ascii="Arial" w:hAnsi="Arial"/>
      <w:b/>
      <w:caps/>
      <w:noProof/>
      <w:sz w:val="24"/>
      <w:u w:val="single"/>
    </w:rPr>
  </w:style>
  <w:style w:type="paragraph" w:customStyle="1" w:styleId="H1">
    <w:name w:val="H1"/>
    <w:basedOn w:val="Head1"/>
    <w:next w:val="Normal"/>
    <w:rsid w:val="0066390C"/>
    <w:rPr>
      <w:u w:val="none"/>
    </w:rPr>
  </w:style>
  <w:style w:type="paragraph" w:customStyle="1" w:styleId="Head2">
    <w:name w:val="Head 2"/>
    <w:rsid w:val="0066390C"/>
    <w:pPr>
      <w:overflowPunct w:val="0"/>
      <w:autoSpaceDE w:val="0"/>
      <w:autoSpaceDN w:val="0"/>
      <w:adjustRightInd w:val="0"/>
      <w:spacing w:before="480" w:after="160" w:line="260" w:lineRule="exact"/>
      <w:textAlignment w:val="baseline"/>
    </w:pPr>
    <w:rPr>
      <w:rFonts w:ascii="Arial" w:hAnsi="Arial"/>
      <w:b/>
      <w:noProof/>
      <w:sz w:val="24"/>
    </w:rPr>
  </w:style>
  <w:style w:type="paragraph" w:customStyle="1" w:styleId="H2">
    <w:name w:val="H2"/>
    <w:basedOn w:val="Head2"/>
    <w:next w:val="Normal"/>
    <w:rsid w:val="0066390C"/>
    <w:pPr>
      <w:spacing w:before="240"/>
      <w:ind w:firstLine="360"/>
    </w:pPr>
  </w:style>
  <w:style w:type="paragraph" w:customStyle="1" w:styleId="H3">
    <w:name w:val="H3"/>
    <w:basedOn w:val="H2"/>
    <w:next w:val="Normal"/>
    <w:qFormat/>
    <w:rsid w:val="0066390C"/>
    <w:rPr>
      <w:sz w:val="22"/>
      <w:szCs w:val="22"/>
    </w:rPr>
  </w:style>
  <w:style w:type="paragraph" w:customStyle="1" w:styleId="Head3">
    <w:name w:val="Head 3"/>
    <w:rsid w:val="0066390C"/>
    <w:pPr>
      <w:overflowPunct w:val="0"/>
      <w:autoSpaceDE w:val="0"/>
      <w:autoSpaceDN w:val="0"/>
      <w:adjustRightInd w:val="0"/>
      <w:spacing w:before="240" w:line="260" w:lineRule="atLeast"/>
      <w:textAlignment w:val="baseline"/>
    </w:pPr>
    <w:rPr>
      <w:b/>
      <w:i/>
      <w:noProof/>
      <w:sz w:val="22"/>
    </w:rPr>
  </w:style>
  <w:style w:type="paragraph" w:customStyle="1" w:styleId="KeyTerms0">
    <w:name w:val="Key Terms"/>
    <w:basedOn w:val="Text1st"/>
    <w:rsid w:val="0066390C"/>
    <w:pPr>
      <w:ind w:left="187" w:hanging="187"/>
      <w:jc w:val="left"/>
    </w:pPr>
  </w:style>
  <w:style w:type="paragraph" w:styleId="List">
    <w:name w:val="List"/>
    <w:basedOn w:val="Normal"/>
    <w:rsid w:val="0066390C"/>
    <w:pPr>
      <w:ind w:left="360" w:hanging="360"/>
    </w:pPr>
  </w:style>
  <w:style w:type="paragraph" w:customStyle="1" w:styleId="Text">
    <w:name w:val="Text"/>
    <w:basedOn w:val="Normal"/>
    <w:rsid w:val="0066390C"/>
    <w:pPr>
      <w:spacing w:line="260" w:lineRule="atLeast"/>
      <w:ind w:firstLine="360"/>
    </w:pPr>
  </w:style>
  <w:style w:type="paragraph" w:customStyle="1" w:styleId="List1st">
    <w:name w:val="List 1st"/>
    <w:basedOn w:val="Text"/>
    <w:rsid w:val="0066390C"/>
    <w:pPr>
      <w:tabs>
        <w:tab w:val="left" w:pos="630"/>
      </w:tabs>
      <w:spacing w:before="120"/>
      <w:ind w:left="634" w:hanging="274"/>
    </w:pPr>
  </w:style>
  <w:style w:type="paragraph" w:customStyle="1" w:styleId="ListRegular">
    <w:name w:val="List Regular"/>
    <w:basedOn w:val="Text"/>
    <w:rsid w:val="0066390C"/>
    <w:pPr>
      <w:tabs>
        <w:tab w:val="left" w:pos="630"/>
      </w:tabs>
      <w:spacing w:before="40"/>
      <w:ind w:left="634" w:hanging="274"/>
    </w:pPr>
    <w:rPr>
      <w:szCs w:val="22"/>
    </w:rPr>
  </w:style>
  <w:style w:type="paragraph" w:customStyle="1" w:styleId="ListLast">
    <w:name w:val="List Last"/>
    <w:basedOn w:val="ListRegular"/>
    <w:rsid w:val="0066390C"/>
    <w:pPr>
      <w:spacing w:after="120"/>
    </w:pPr>
  </w:style>
  <w:style w:type="paragraph" w:customStyle="1" w:styleId="ListPara0">
    <w:name w:val="ListPara"/>
    <w:basedOn w:val="List"/>
    <w:rsid w:val="0066390C"/>
    <w:pPr>
      <w:widowControl w:val="0"/>
      <w:overflowPunct/>
      <w:autoSpaceDE/>
      <w:autoSpaceDN/>
      <w:adjustRightInd/>
      <w:spacing w:after="120" w:line="240" w:lineRule="auto"/>
      <w:ind w:left="1800" w:firstLine="0"/>
      <w:jc w:val="left"/>
      <w:textAlignment w:val="auto"/>
    </w:pPr>
    <w:rPr>
      <w:sz w:val="24"/>
      <w:szCs w:val="24"/>
    </w:rPr>
  </w:style>
  <w:style w:type="paragraph" w:customStyle="1" w:styleId="TXTIND">
    <w:name w:val="TXT IND"/>
    <w:basedOn w:val="ExerciseListLastItem"/>
    <w:rsid w:val="0066390C"/>
    <w:pPr>
      <w:ind w:firstLine="0"/>
    </w:pPr>
  </w:style>
  <w:style w:type="paragraph" w:customStyle="1" w:styleId="TXTIND0">
    <w:name w:val="TXT + IND"/>
    <w:basedOn w:val="TXTIND"/>
    <w:rsid w:val="007624D9"/>
    <w:pPr>
      <w:ind w:right="630"/>
      <w:jc w:val="left"/>
    </w:pPr>
  </w:style>
  <w:style w:type="paragraph" w:customStyle="1" w:styleId="NL">
    <w:name w:val="NL"/>
    <w:basedOn w:val="TXTIND0"/>
    <w:qFormat/>
    <w:rsid w:val="007624D9"/>
    <w:pPr>
      <w:tabs>
        <w:tab w:val="clear" w:pos="360"/>
        <w:tab w:val="clear" w:pos="8640"/>
        <w:tab w:val="left" w:pos="810"/>
      </w:tabs>
      <w:ind w:left="810" w:hanging="450"/>
    </w:pPr>
  </w:style>
  <w:style w:type="paragraph" w:customStyle="1" w:styleId="NoteHead">
    <w:name w:val="NoteHead"/>
    <w:basedOn w:val="TXTIND"/>
    <w:qFormat/>
    <w:rsid w:val="0066390C"/>
    <w:pPr>
      <w:ind w:left="113" w:right="113"/>
      <w:jc w:val="center"/>
    </w:pPr>
    <w:rPr>
      <w:rFonts w:ascii="Arial" w:hAnsi="Arial" w:cs="Arial"/>
      <w:b/>
      <w:color w:val="FFFFFF"/>
    </w:rPr>
  </w:style>
  <w:style w:type="paragraph" w:customStyle="1" w:styleId="NoteSpacer">
    <w:name w:val="NoteSpacer"/>
    <w:basedOn w:val="Normal"/>
    <w:rsid w:val="0066390C"/>
    <w:pPr>
      <w:overflowPunct/>
      <w:adjustRightInd/>
      <w:spacing w:after="120" w:line="240" w:lineRule="auto"/>
      <w:ind w:left="720" w:firstLine="720"/>
      <w:jc w:val="left"/>
      <w:textAlignment w:val="auto"/>
    </w:pPr>
    <w:rPr>
      <w:sz w:val="26"/>
      <w:szCs w:val="26"/>
    </w:rPr>
  </w:style>
  <w:style w:type="paragraph" w:customStyle="1" w:styleId="NoteText">
    <w:name w:val="NoteText"/>
    <w:basedOn w:val="TXTIND0"/>
    <w:link w:val="NoteTextChar"/>
    <w:qFormat/>
    <w:rsid w:val="0066390C"/>
    <w:pPr>
      <w:ind w:left="0" w:right="612"/>
    </w:pPr>
    <w:rPr>
      <w:rFonts w:ascii="Arial" w:hAnsi="Arial" w:cs="Arial"/>
      <w:i/>
      <w:sz w:val="20"/>
    </w:rPr>
  </w:style>
  <w:style w:type="paragraph" w:customStyle="1" w:styleId="ObjBL0">
    <w:name w:val="Obj BL"/>
    <w:basedOn w:val="TXTIND0"/>
    <w:qFormat/>
    <w:rsid w:val="0066390C"/>
    <w:pPr>
      <w:numPr>
        <w:numId w:val="4"/>
      </w:numPr>
      <w:tabs>
        <w:tab w:val="clear" w:pos="360"/>
        <w:tab w:val="clear" w:pos="8640"/>
        <w:tab w:val="left" w:pos="900"/>
      </w:tabs>
      <w:ind w:left="1080"/>
    </w:pPr>
    <w:rPr>
      <w:rFonts w:ascii="Arial" w:hAnsi="Arial" w:cs="Arial"/>
      <w:sz w:val="20"/>
    </w:rPr>
  </w:style>
  <w:style w:type="paragraph" w:customStyle="1" w:styleId="ObjHead">
    <w:name w:val="Obj Head"/>
    <w:basedOn w:val="TXTIND0"/>
    <w:next w:val="ObjBL0"/>
    <w:qFormat/>
    <w:rsid w:val="0066390C"/>
    <w:rPr>
      <w:rFonts w:ascii="Arial" w:hAnsi="Arial" w:cs="Arial"/>
      <w:b/>
      <w:sz w:val="20"/>
    </w:rPr>
  </w:style>
  <w:style w:type="paragraph" w:customStyle="1" w:styleId="ObjBL">
    <w:name w:val="ObjBL"/>
    <w:basedOn w:val="TXTIND0"/>
    <w:rsid w:val="0066390C"/>
    <w:pPr>
      <w:numPr>
        <w:numId w:val="5"/>
      </w:numPr>
      <w:tabs>
        <w:tab w:val="clear" w:pos="8640"/>
        <w:tab w:val="left" w:pos="1080"/>
      </w:tabs>
    </w:pPr>
    <w:rPr>
      <w:rFonts w:ascii="Arial" w:hAnsi="Arial" w:cs="Arial"/>
      <w:sz w:val="20"/>
    </w:rPr>
  </w:style>
  <w:style w:type="character" w:styleId="PageNumber">
    <w:name w:val="page number"/>
    <w:basedOn w:val="DefaultParagraphFont"/>
    <w:rsid w:val="0066390C"/>
  </w:style>
  <w:style w:type="paragraph" w:customStyle="1" w:styleId="Prob2Head">
    <w:name w:val="Prob2 Head"/>
    <w:basedOn w:val="Normal"/>
    <w:rsid w:val="0066390C"/>
    <w:pPr>
      <w:spacing w:line="220" w:lineRule="exact"/>
      <w:ind w:left="187" w:hanging="187"/>
      <w:jc w:val="left"/>
    </w:pPr>
    <w:rPr>
      <w:b/>
      <w:caps/>
      <w:sz w:val="16"/>
    </w:rPr>
  </w:style>
  <w:style w:type="paragraph" w:customStyle="1" w:styleId="Prob2List">
    <w:name w:val="Prob2 List"/>
    <w:basedOn w:val="Normal"/>
    <w:rsid w:val="0066390C"/>
    <w:pPr>
      <w:spacing w:line="220" w:lineRule="exact"/>
      <w:ind w:left="245" w:hanging="245"/>
      <w:jc w:val="left"/>
    </w:pPr>
    <w:rPr>
      <w:sz w:val="18"/>
    </w:rPr>
  </w:style>
  <w:style w:type="paragraph" w:customStyle="1" w:styleId="Prob2List10">
    <w:name w:val="Prob2 List +10"/>
    <w:basedOn w:val="Normal"/>
    <w:rsid w:val="0066390C"/>
    <w:pPr>
      <w:spacing w:line="220" w:lineRule="exact"/>
      <w:ind w:left="335" w:hanging="335"/>
      <w:jc w:val="left"/>
    </w:pPr>
    <w:rPr>
      <w:sz w:val="18"/>
    </w:rPr>
  </w:style>
  <w:style w:type="paragraph" w:customStyle="1" w:styleId="ProblemLines">
    <w:name w:val="Problem Lines"/>
    <w:basedOn w:val="TXT"/>
    <w:rsid w:val="0066390C"/>
    <w:pPr>
      <w:spacing w:before="120" w:line="360" w:lineRule="auto"/>
    </w:pPr>
  </w:style>
  <w:style w:type="paragraph" w:customStyle="1" w:styleId="ProblemsChoices">
    <w:name w:val="Problems Choices"/>
    <w:basedOn w:val="ListRegular"/>
    <w:rsid w:val="0066390C"/>
    <w:pPr>
      <w:tabs>
        <w:tab w:val="left" w:pos="1980"/>
        <w:tab w:val="left" w:pos="3870"/>
        <w:tab w:val="left" w:pos="5220"/>
      </w:tabs>
      <w:spacing w:before="0"/>
    </w:pPr>
  </w:style>
  <w:style w:type="paragraph" w:customStyle="1" w:styleId="QuestionHead">
    <w:name w:val="QuestionHead"/>
    <w:basedOn w:val="NoteHead"/>
    <w:next w:val="TXTIND0"/>
    <w:qFormat/>
    <w:rsid w:val="0066390C"/>
  </w:style>
  <w:style w:type="paragraph" w:customStyle="1" w:styleId="RunInHead">
    <w:name w:val="Run In Head"/>
    <w:rsid w:val="0066390C"/>
    <w:pPr>
      <w:overflowPunct w:val="0"/>
      <w:autoSpaceDE w:val="0"/>
      <w:autoSpaceDN w:val="0"/>
      <w:adjustRightInd w:val="0"/>
      <w:spacing w:before="240" w:line="260" w:lineRule="atLeast"/>
      <w:jc w:val="both"/>
      <w:textAlignment w:val="baseline"/>
    </w:pPr>
    <w:rPr>
      <w:b/>
      <w:noProof/>
      <w:sz w:val="22"/>
    </w:rPr>
  </w:style>
  <w:style w:type="paragraph" w:customStyle="1" w:styleId="TBH">
    <w:name w:val="TBH"/>
    <w:basedOn w:val="Normal"/>
    <w:link w:val="TBHChar"/>
    <w:rsid w:val="0066390C"/>
    <w:pPr>
      <w:spacing w:after="120"/>
    </w:pPr>
    <w:rPr>
      <w:rFonts w:ascii="Arial" w:hAnsi="Arial"/>
      <w:b/>
      <w:bCs/>
      <w:color w:val="FFFFFF"/>
      <w:sz w:val="28"/>
      <w:szCs w:val="28"/>
    </w:rPr>
  </w:style>
  <w:style w:type="paragraph" w:customStyle="1" w:styleId="StyleTBH">
    <w:name w:val="Style TBH +"/>
    <w:basedOn w:val="TBH"/>
    <w:rsid w:val="0066390C"/>
  </w:style>
  <w:style w:type="table" w:styleId="TableSimple3">
    <w:name w:val="Table Simple 3"/>
    <w:basedOn w:val="TableNormal"/>
    <w:rsid w:val="0066390C"/>
    <w:pPr>
      <w:overflowPunct w:val="0"/>
      <w:autoSpaceDE w:val="0"/>
      <w:autoSpaceDN w:val="0"/>
      <w:adjustRightInd w:val="0"/>
      <w:spacing w:after="120" w:line="260" w:lineRule="exact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simplelist">
    <w:name w:val="Table simple list"/>
    <w:basedOn w:val="ListRegular"/>
    <w:rsid w:val="0066390C"/>
  </w:style>
  <w:style w:type="paragraph" w:customStyle="1" w:styleId="TableSource">
    <w:name w:val="Table Source"/>
    <w:rsid w:val="0066390C"/>
    <w:pPr>
      <w:overflowPunct w:val="0"/>
      <w:autoSpaceDE w:val="0"/>
      <w:autoSpaceDN w:val="0"/>
      <w:adjustRightInd w:val="0"/>
      <w:spacing w:before="60" w:line="200" w:lineRule="exact"/>
      <w:textAlignment w:val="baseline"/>
    </w:pPr>
    <w:rPr>
      <w:noProof/>
      <w:sz w:val="16"/>
    </w:rPr>
  </w:style>
  <w:style w:type="paragraph" w:customStyle="1" w:styleId="TB">
    <w:name w:val="TB"/>
    <w:basedOn w:val="Normal"/>
    <w:link w:val="TBChar"/>
    <w:rsid w:val="0066390C"/>
    <w:pPr>
      <w:spacing w:after="120"/>
      <w:jc w:val="left"/>
    </w:pPr>
  </w:style>
  <w:style w:type="paragraph" w:customStyle="1" w:styleId="TBL">
    <w:name w:val="TBL"/>
    <w:basedOn w:val="TXT"/>
    <w:rsid w:val="0066390C"/>
    <w:pPr>
      <w:jc w:val="left"/>
    </w:pPr>
    <w:rPr>
      <w:spacing w:val="6"/>
    </w:rPr>
  </w:style>
  <w:style w:type="paragraph" w:customStyle="1" w:styleId="TXTCentered">
    <w:name w:val="TXT + Centered"/>
    <w:basedOn w:val="Normal"/>
    <w:rsid w:val="0066390C"/>
    <w:pPr>
      <w:jc w:val="center"/>
    </w:pPr>
  </w:style>
  <w:style w:type="character" w:customStyle="1" w:styleId="TBHChar">
    <w:name w:val="TBH Char"/>
    <w:link w:val="TBH"/>
    <w:rsid w:val="0086384A"/>
    <w:rPr>
      <w:rFonts w:ascii="Arial" w:hAnsi="Arial"/>
      <w:b/>
      <w:bCs/>
      <w:color w:val="FFFFFF"/>
      <w:sz w:val="28"/>
      <w:szCs w:val="28"/>
    </w:rPr>
  </w:style>
  <w:style w:type="character" w:customStyle="1" w:styleId="TBChar">
    <w:name w:val="TB Char"/>
    <w:link w:val="TB"/>
    <w:rsid w:val="0086384A"/>
    <w:rPr>
      <w:sz w:val="22"/>
    </w:rPr>
  </w:style>
  <w:style w:type="paragraph" w:styleId="Revision">
    <w:name w:val="Revision"/>
    <w:hidden/>
    <w:uiPriority w:val="99"/>
    <w:semiHidden/>
    <w:rsid w:val="00B37514"/>
    <w:rPr>
      <w:sz w:val="22"/>
    </w:rPr>
  </w:style>
  <w:style w:type="character" w:customStyle="1" w:styleId="NoteTextChar">
    <w:name w:val="NoteText Char"/>
    <w:link w:val="NoteText"/>
    <w:rsid w:val="00B4505E"/>
    <w:rPr>
      <w:rFonts w:ascii="Arial" w:hAnsi="Arial" w:cs="Arial"/>
      <w:i/>
      <w:noProof/>
    </w:rPr>
  </w:style>
  <w:style w:type="paragraph" w:customStyle="1" w:styleId="StyleTBLLeft-001Hanging001">
    <w:name w:val="Style TBL + Left:  -0.01&quot; Hanging:  0.01&quot;"/>
    <w:basedOn w:val="TBL"/>
    <w:rsid w:val="007624D9"/>
    <w:pPr>
      <w:ind w:left="0" w:hanging="18"/>
    </w:pPr>
  </w:style>
  <w:style w:type="character" w:customStyle="1" w:styleId="StepLastChar">
    <w:name w:val="StepLast Char"/>
    <w:rsid w:val="00BB1DCE"/>
    <w:rPr>
      <w:rFonts w:cs="Times New Roman"/>
      <w:sz w:val="24"/>
      <w:szCs w:val="24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24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448"/>
    <w:pPr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E2448"/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2448"/>
    <w:rPr>
      <w:rFonts w:ascii="Arial" w:hAnsi="Arial"/>
      <w:b/>
      <w:kern w:val="28"/>
      <w:sz w:val="28"/>
    </w:rPr>
  </w:style>
  <w:style w:type="character" w:customStyle="1" w:styleId="CommentTextChar">
    <w:name w:val="Comment Text Char"/>
    <w:basedOn w:val="DefaultParagraphFont"/>
    <w:link w:val="CommentText"/>
    <w:semiHidden/>
    <w:rsid w:val="005561D8"/>
  </w:style>
  <w:style w:type="character" w:customStyle="1" w:styleId="HeaderChar">
    <w:name w:val="Header Char"/>
    <w:basedOn w:val="DefaultParagraphFont"/>
    <w:link w:val="Header"/>
    <w:rsid w:val="00626AC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0C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390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locked/>
    <w:rsid w:val="0066390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locked/>
    <w:rsid w:val="0066390C"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99"/>
    <w:locked/>
    <w:rsid w:val="0066390C"/>
    <w:pPr>
      <w:spacing w:before="120" w:after="120" w:line="240" w:lineRule="exact"/>
      <w:ind w:left="2160"/>
    </w:pPr>
    <w:rPr>
      <w:szCs w:val="24"/>
    </w:rPr>
  </w:style>
  <w:style w:type="table" w:styleId="TableGrid">
    <w:name w:val="Table Grid"/>
    <w:basedOn w:val="TableNormal"/>
    <w:locked/>
    <w:rsid w:val="00663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BLFIRSTBoldItalic">
    <w:name w:val="Style BL_FIRST + Bold Italic"/>
    <w:basedOn w:val="Normal"/>
    <w:locked/>
    <w:rsid w:val="007D1EDB"/>
    <w:pPr>
      <w:tabs>
        <w:tab w:val="num" w:pos="720"/>
      </w:tabs>
      <w:spacing w:before="120" w:after="120" w:line="240" w:lineRule="atLeast"/>
      <w:ind w:left="720" w:hanging="360"/>
    </w:pPr>
    <w:rPr>
      <w:rFonts w:ascii="Courier" w:hAnsi="Courier" w:cs="Courier"/>
      <w:b/>
      <w:bCs/>
      <w:i/>
      <w:iCs/>
      <w:color w:val="000000"/>
    </w:rPr>
  </w:style>
  <w:style w:type="paragraph" w:customStyle="1" w:styleId="UT">
    <w:name w:val="UT #"/>
    <w:next w:val="UT0"/>
    <w:locked/>
    <w:rsid w:val="00CB5F69"/>
    <w:pPr>
      <w:jc w:val="center"/>
    </w:pPr>
    <w:rPr>
      <w:rFonts w:ascii="New York" w:hAnsi="New York"/>
      <w:caps/>
      <w:color w:val="FF9900"/>
      <w:sz w:val="38"/>
    </w:rPr>
  </w:style>
  <w:style w:type="paragraph" w:customStyle="1" w:styleId="UT0">
    <w:name w:val="UT"/>
    <w:next w:val="Normal"/>
    <w:locked/>
    <w:rsid w:val="00CB5F69"/>
    <w:pPr>
      <w:jc w:val="center"/>
    </w:pPr>
    <w:rPr>
      <w:rFonts w:ascii="New York" w:hAnsi="New York"/>
      <w:smallCaps/>
      <w:color w:val="FF6600"/>
      <w:sz w:val="76"/>
    </w:rPr>
  </w:style>
  <w:style w:type="paragraph" w:customStyle="1" w:styleId="EOLHead2">
    <w:name w:val="EOLHead2"/>
    <w:next w:val="EOLHead3"/>
    <w:locked/>
    <w:rsid w:val="00D86A47"/>
    <w:pPr>
      <w:keepNext/>
      <w:pBdr>
        <w:bottom w:val="single" w:sz="12" w:space="1" w:color="3366FF"/>
      </w:pBdr>
      <w:spacing w:before="120" w:after="120"/>
    </w:pPr>
    <w:rPr>
      <w:rFonts w:ascii="Arial" w:hAnsi="Arial" w:cs="Arial"/>
      <w:b/>
      <w:color w:val="3366FF"/>
      <w:sz w:val="24"/>
      <w:szCs w:val="22"/>
    </w:rPr>
  </w:style>
  <w:style w:type="paragraph" w:customStyle="1" w:styleId="EOLHead3">
    <w:name w:val="EOLHead3"/>
    <w:basedOn w:val="EOLHead2"/>
    <w:next w:val="EOCDirections"/>
    <w:locked/>
    <w:rsid w:val="00D86A47"/>
    <w:pPr>
      <w:pBdr>
        <w:bottom w:val="none" w:sz="0" w:space="0" w:color="auto"/>
      </w:pBdr>
      <w:ind w:left="1440"/>
    </w:pPr>
  </w:style>
  <w:style w:type="paragraph" w:customStyle="1" w:styleId="ProdNote">
    <w:name w:val="Prod Note"/>
    <w:next w:val="BodyText"/>
    <w:locked/>
    <w:rsid w:val="0066390C"/>
    <w:pPr>
      <w:spacing w:before="60" w:after="60"/>
      <w:contextualSpacing/>
    </w:pPr>
    <w:rPr>
      <w:b/>
      <w:i/>
      <w:color w:val="0000FF"/>
      <w:sz w:val="22"/>
    </w:rPr>
  </w:style>
  <w:style w:type="paragraph" w:customStyle="1" w:styleId="LessonTitle">
    <w:name w:val="LessonTitle"/>
    <w:next w:val="LessonCase"/>
    <w:locked/>
    <w:rsid w:val="00B153F9"/>
    <w:pPr>
      <w:pBdr>
        <w:bottom w:val="single" w:sz="24" w:space="1" w:color="3366FF"/>
      </w:pBdr>
      <w:shd w:val="clear" w:color="auto" w:fill="99CCFF"/>
      <w:spacing w:before="120" w:after="240"/>
      <w:jc w:val="center"/>
    </w:pPr>
    <w:rPr>
      <w:rFonts w:ascii="Arial Black" w:hAnsi="Arial Black"/>
      <w:color w:val="000080"/>
      <w:sz w:val="48"/>
      <w:szCs w:val="40"/>
    </w:rPr>
  </w:style>
  <w:style w:type="paragraph" w:customStyle="1" w:styleId="LessonCase">
    <w:name w:val="LessonCase"/>
    <w:next w:val="OpeningParagraph"/>
    <w:locked/>
    <w:rsid w:val="00083B97"/>
    <w:pPr>
      <w:pBdr>
        <w:top w:val="single" w:sz="8" w:space="1" w:color="3366FF"/>
        <w:left w:val="single" w:sz="8" w:space="4" w:color="3366FF"/>
        <w:bottom w:val="single" w:sz="8" w:space="1" w:color="3366FF"/>
        <w:right w:val="single" w:sz="8" w:space="4" w:color="3366FF"/>
      </w:pBdr>
      <w:shd w:val="clear" w:color="auto" w:fill="99CCFF"/>
      <w:spacing w:before="240" w:after="240"/>
      <w:contextualSpacing/>
    </w:pPr>
    <w:rPr>
      <w:rFonts w:ascii="Arial" w:hAnsi="Arial"/>
      <w:sz w:val="22"/>
      <w:szCs w:val="24"/>
    </w:rPr>
  </w:style>
  <w:style w:type="paragraph" w:customStyle="1" w:styleId="OpeningParagraph">
    <w:name w:val="OpeningParagraph"/>
    <w:next w:val="ObjectivesHead"/>
    <w:locked/>
    <w:rsid w:val="00083B97"/>
    <w:pPr>
      <w:spacing w:before="120" w:after="120"/>
    </w:pPr>
    <w:rPr>
      <w:rFonts w:ascii="Arial" w:hAnsi="Arial"/>
      <w:color w:val="0000FF"/>
      <w:sz w:val="22"/>
      <w:szCs w:val="16"/>
    </w:rPr>
  </w:style>
  <w:style w:type="paragraph" w:customStyle="1" w:styleId="ObjectivesHead">
    <w:name w:val="ObjectivesHead"/>
    <w:basedOn w:val="Normal"/>
    <w:next w:val="Normal"/>
    <w:locked/>
    <w:rsid w:val="00083B97"/>
    <w:pPr>
      <w:shd w:val="clear" w:color="auto" w:fill="99CCFF"/>
      <w:spacing w:before="240" w:after="120"/>
      <w:jc w:val="right"/>
    </w:pPr>
    <w:rPr>
      <w:rFonts w:ascii="Arial" w:hAnsi="Arial"/>
      <w:b/>
      <w:color w:val="000080"/>
      <w:sz w:val="28"/>
    </w:rPr>
  </w:style>
  <w:style w:type="paragraph" w:customStyle="1" w:styleId="ObjectiveText">
    <w:name w:val="ObjectiveText"/>
    <w:locked/>
    <w:rsid w:val="003554B2"/>
    <w:pPr>
      <w:spacing w:before="120" w:after="120"/>
      <w:ind w:left="1440"/>
    </w:pPr>
    <w:rPr>
      <w:rFonts w:ascii="Arial" w:hAnsi="Arial"/>
      <w:szCs w:val="16"/>
    </w:rPr>
  </w:style>
  <w:style w:type="paragraph" w:customStyle="1" w:styleId="FigureNumber">
    <w:name w:val="FigureNumber"/>
    <w:next w:val="FigureCaption"/>
    <w:autoRedefine/>
    <w:locked/>
    <w:rsid w:val="00A7106B"/>
    <w:rPr>
      <w:rFonts w:ascii="Arial" w:hAnsi="Arial" w:cs="Tahoma"/>
      <w:b/>
    </w:rPr>
  </w:style>
  <w:style w:type="paragraph" w:customStyle="1" w:styleId="FigureCaption">
    <w:name w:val="FigureCaption"/>
    <w:basedOn w:val="FigureNumber"/>
    <w:next w:val="ProdNote"/>
    <w:locked/>
    <w:rsid w:val="0066390C"/>
    <w:rPr>
      <w:b w:val="0"/>
      <w:color w:val="000000"/>
    </w:rPr>
  </w:style>
  <w:style w:type="paragraph" w:customStyle="1" w:styleId="BodyTextNL">
    <w:name w:val="Body Text NL"/>
    <w:basedOn w:val="BodyText"/>
    <w:locked/>
    <w:rsid w:val="003554B2"/>
    <w:pPr>
      <w:tabs>
        <w:tab w:val="left" w:pos="360"/>
      </w:tabs>
      <w:ind w:left="2520" w:hanging="360"/>
    </w:pPr>
  </w:style>
  <w:style w:type="paragraph" w:customStyle="1" w:styleId="SidebarHead">
    <w:name w:val="SidebarHead"/>
    <w:next w:val="SidebarText"/>
    <w:locked/>
    <w:rsid w:val="0066390C"/>
    <w:pPr>
      <w:shd w:val="clear" w:color="auto" w:fill="CCFFFF"/>
      <w:ind w:right="5760"/>
      <w:jc w:val="center"/>
    </w:pPr>
    <w:rPr>
      <w:rFonts w:ascii="Arial" w:hAnsi="Arial"/>
      <w:b/>
      <w:color w:val="000080"/>
      <w:sz w:val="24"/>
      <w:szCs w:val="24"/>
    </w:rPr>
  </w:style>
  <w:style w:type="paragraph" w:customStyle="1" w:styleId="SidebarText">
    <w:name w:val="SidebarText"/>
    <w:next w:val="BodyText"/>
    <w:locked/>
    <w:rsid w:val="0066390C"/>
    <w:pPr>
      <w:pBdr>
        <w:bottom w:val="single" w:sz="18" w:space="1" w:color="000080"/>
      </w:pBdr>
      <w:spacing w:before="60"/>
      <w:ind w:right="5760"/>
    </w:pPr>
    <w:rPr>
      <w:rFonts w:ascii="Arial" w:hAnsi="Arial"/>
      <w:color w:val="000000"/>
      <w:sz w:val="18"/>
      <w:szCs w:val="24"/>
    </w:rPr>
  </w:style>
  <w:style w:type="paragraph" w:customStyle="1" w:styleId="FAQSHead">
    <w:name w:val="FAQSHead"/>
    <w:next w:val="FAQSSubHead"/>
    <w:locked/>
    <w:rsid w:val="005256E8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aps/>
      <w:color w:val="000080"/>
      <w:sz w:val="40"/>
      <w:szCs w:val="48"/>
    </w:rPr>
  </w:style>
  <w:style w:type="paragraph" w:customStyle="1" w:styleId="FAQSSubHead">
    <w:name w:val="FAQSSubHead"/>
    <w:next w:val="FAQSText"/>
    <w:locked/>
    <w:rsid w:val="009E052E"/>
    <w:pPr>
      <w:pBdr>
        <w:left w:val="single" w:sz="12" w:space="4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olor w:val="000080"/>
      <w:sz w:val="24"/>
      <w:szCs w:val="24"/>
    </w:rPr>
  </w:style>
  <w:style w:type="paragraph" w:customStyle="1" w:styleId="FAQSText">
    <w:name w:val="FAQSText"/>
    <w:next w:val="BodyText"/>
    <w:locked/>
    <w:rsid w:val="009E052E"/>
    <w:pPr>
      <w:pBdr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</w:pPr>
    <w:rPr>
      <w:rFonts w:ascii="Arial" w:hAnsi="Arial"/>
      <w:szCs w:val="24"/>
    </w:rPr>
  </w:style>
  <w:style w:type="paragraph" w:customStyle="1" w:styleId="EOLHead1">
    <w:name w:val="EOLHead1"/>
    <w:next w:val="EOLHead2"/>
    <w:locked/>
    <w:rsid w:val="00D86A47"/>
    <w:pPr>
      <w:pBdr>
        <w:bottom w:val="single" w:sz="4" w:space="1" w:color="auto"/>
      </w:pBdr>
      <w:shd w:val="clear" w:color="auto" w:fill="3366FF"/>
      <w:tabs>
        <w:tab w:val="left" w:pos="720"/>
        <w:tab w:val="center" w:pos="5040"/>
      </w:tabs>
      <w:spacing w:before="240" w:after="120"/>
    </w:pPr>
    <w:rPr>
      <w:rFonts w:ascii="Arial" w:hAnsi="Arial"/>
      <w:b/>
      <w:color w:val="FFFFFF"/>
      <w:sz w:val="28"/>
      <w:szCs w:val="24"/>
    </w:rPr>
  </w:style>
  <w:style w:type="paragraph" w:customStyle="1" w:styleId="StepsHead">
    <w:name w:val="StepsHead"/>
    <w:next w:val="StepsNL"/>
    <w:locked/>
    <w:rsid w:val="005256E8"/>
    <w:pPr>
      <w:pBdr>
        <w:bottom w:val="single" w:sz="4" w:space="1" w:color="auto"/>
      </w:pBdr>
      <w:shd w:val="clear" w:color="auto" w:fill="000080"/>
      <w:tabs>
        <w:tab w:val="left" w:pos="720"/>
        <w:tab w:val="center" w:pos="5040"/>
      </w:tabs>
      <w:spacing w:before="120" w:after="120"/>
    </w:pPr>
    <w:rPr>
      <w:rFonts w:ascii="Arial" w:hAnsi="Arial"/>
      <w:b/>
      <w:color w:val="FFFFFF"/>
      <w:sz w:val="28"/>
      <w:szCs w:val="24"/>
    </w:rPr>
  </w:style>
  <w:style w:type="paragraph" w:customStyle="1" w:styleId="StepsNL">
    <w:name w:val="StepsNL"/>
    <w:link w:val="StepsNLChar"/>
    <w:locked/>
    <w:rsid w:val="0066390C"/>
    <w:pPr>
      <w:tabs>
        <w:tab w:val="left" w:pos="360"/>
      </w:tabs>
      <w:spacing w:before="60" w:after="60"/>
      <w:ind w:left="2520" w:hanging="360"/>
    </w:pPr>
    <w:rPr>
      <w:sz w:val="22"/>
      <w:szCs w:val="24"/>
    </w:rPr>
  </w:style>
  <w:style w:type="paragraph" w:customStyle="1" w:styleId="StepsSubNL">
    <w:name w:val="StepsSubNL"/>
    <w:basedOn w:val="StepsNL"/>
    <w:locked/>
    <w:rsid w:val="003554B2"/>
    <w:pPr>
      <w:tabs>
        <w:tab w:val="clear" w:pos="360"/>
        <w:tab w:val="left" w:pos="1080"/>
      </w:tabs>
      <w:ind w:left="2880"/>
    </w:pPr>
    <w:rPr>
      <w:szCs w:val="22"/>
    </w:rPr>
  </w:style>
  <w:style w:type="paragraph" w:customStyle="1" w:styleId="Lesson">
    <w:name w:val="Lesson#"/>
    <w:next w:val="LessonTitle"/>
    <w:locked/>
    <w:rsid w:val="00B153F9"/>
    <w:pPr>
      <w:jc w:val="center"/>
    </w:pPr>
    <w:rPr>
      <w:rFonts w:ascii="Arial" w:hAnsi="Arial"/>
      <w:b/>
      <w:color w:val="3366FF"/>
      <w:sz w:val="48"/>
      <w:szCs w:val="48"/>
    </w:rPr>
  </w:style>
  <w:style w:type="paragraph" w:customStyle="1" w:styleId="SummaryHead">
    <w:name w:val="SummaryHead"/>
    <w:basedOn w:val="ObjectivesHead"/>
    <w:next w:val="SummaryText"/>
    <w:locked/>
    <w:rsid w:val="00D670CE"/>
  </w:style>
  <w:style w:type="paragraph" w:customStyle="1" w:styleId="SummaryText">
    <w:name w:val="SummaryText"/>
    <w:basedOn w:val="ObjectiveText"/>
    <w:locked/>
    <w:rsid w:val="007E19D6"/>
  </w:style>
  <w:style w:type="paragraph" w:styleId="BalloonText">
    <w:name w:val="Balloon Text"/>
    <w:basedOn w:val="Normal"/>
    <w:link w:val="BalloonTextChar"/>
    <w:uiPriority w:val="99"/>
    <w:semiHidden/>
    <w:locked/>
    <w:rsid w:val="0066390C"/>
    <w:rPr>
      <w:rFonts w:ascii="Tahoma" w:hAnsi="Tahoma" w:cs="Tahoma"/>
      <w:sz w:val="16"/>
      <w:szCs w:val="16"/>
    </w:rPr>
  </w:style>
  <w:style w:type="paragraph" w:customStyle="1" w:styleId="KeyTermsHead">
    <w:name w:val="KeyTermsHead"/>
    <w:basedOn w:val="ObjectivesHead"/>
    <w:next w:val="KeyTerms"/>
    <w:locked/>
    <w:rsid w:val="005F3BE2"/>
    <w:pPr>
      <w:jc w:val="left"/>
    </w:pPr>
  </w:style>
  <w:style w:type="paragraph" w:customStyle="1" w:styleId="KeyTerms">
    <w:name w:val="KeyTerms"/>
    <w:basedOn w:val="ObjectiveText"/>
    <w:locked/>
    <w:rsid w:val="005F3BE2"/>
  </w:style>
  <w:style w:type="paragraph" w:customStyle="1" w:styleId="SoftwareSubHead">
    <w:name w:val="SoftwareSubHead"/>
    <w:basedOn w:val="Heading1"/>
    <w:next w:val="SoftwareOrientationText"/>
    <w:locked/>
    <w:rsid w:val="00D8686E"/>
    <w:pPr>
      <w:pBdr>
        <w:bottom w:val="dashed" w:sz="18" w:space="1" w:color="333399"/>
      </w:pBdr>
      <w:shd w:val="clear" w:color="auto" w:fill="FFCC99"/>
      <w:spacing w:before="0"/>
    </w:pPr>
    <w:rPr>
      <w:b w:val="0"/>
      <w:bCs/>
      <w:caps/>
      <w:color w:val="FFFFFF"/>
      <w:sz w:val="32"/>
    </w:rPr>
  </w:style>
  <w:style w:type="paragraph" w:customStyle="1" w:styleId="BottomLineText">
    <w:name w:val="BottomLineText"/>
    <w:basedOn w:val="BodyText"/>
    <w:next w:val="BodyText"/>
    <w:locked/>
    <w:rsid w:val="005F3BE2"/>
    <w:pPr>
      <w:shd w:val="clear" w:color="auto" w:fill="99CCFF"/>
      <w:spacing w:before="0"/>
      <w:ind w:left="0"/>
    </w:pPr>
  </w:style>
  <w:style w:type="paragraph" w:styleId="Header">
    <w:name w:val="header"/>
    <w:basedOn w:val="Normal"/>
    <w:link w:val="HeaderChar"/>
    <w:locked/>
    <w:rsid w:val="0066390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ocked/>
    <w:rsid w:val="0066390C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locked/>
    <w:rsid w:val="006639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66390C"/>
    <w:rPr>
      <w:sz w:val="20"/>
    </w:rPr>
  </w:style>
  <w:style w:type="paragraph" w:styleId="CommentSubject">
    <w:name w:val="annotation subject"/>
    <w:basedOn w:val="CommentText"/>
    <w:next w:val="CommentText"/>
    <w:semiHidden/>
    <w:locked/>
    <w:rsid w:val="0066390C"/>
    <w:rPr>
      <w:b/>
      <w:bCs/>
    </w:rPr>
  </w:style>
  <w:style w:type="paragraph" w:customStyle="1" w:styleId="GX">
    <w:name w:val="GX"/>
    <w:basedOn w:val="Normal"/>
    <w:rsid w:val="007F3945"/>
  </w:style>
  <w:style w:type="paragraph" w:customStyle="1" w:styleId="BL">
    <w:name w:val="BL"/>
    <w:rsid w:val="00C23240"/>
    <w:pPr>
      <w:numPr>
        <w:numId w:val="2"/>
      </w:numPr>
      <w:tabs>
        <w:tab w:val="left" w:pos="1440"/>
      </w:tabs>
      <w:spacing w:after="110" w:line="220" w:lineRule="exact"/>
    </w:pPr>
    <w:rPr>
      <w:rFonts w:eastAsia="Times"/>
    </w:rPr>
  </w:style>
  <w:style w:type="paragraph" w:customStyle="1" w:styleId="SidebarText-Full">
    <w:name w:val="Sidebar Text - Full"/>
    <w:basedOn w:val="SidebarText"/>
    <w:next w:val="ListNumber5"/>
    <w:rsid w:val="007929DE"/>
    <w:pPr>
      <w:ind w:right="0"/>
    </w:pPr>
  </w:style>
  <w:style w:type="paragraph" w:customStyle="1" w:styleId="SidebarHead-Full">
    <w:name w:val="SidebarHead - Full"/>
    <w:basedOn w:val="SidebarHead"/>
    <w:rsid w:val="007929DE"/>
    <w:pPr>
      <w:ind w:right="0"/>
    </w:pPr>
  </w:style>
  <w:style w:type="paragraph" w:styleId="ListNumber5">
    <w:name w:val="List Number 5"/>
    <w:basedOn w:val="Normal"/>
    <w:rsid w:val="007929DE"/>
    <w:pPr>
      <w:numPr>
        <w:numId w:val="1"/>
      </w:numPr>
    </w:pPr>
  </w:style>
  <w:style w:type="paragraph" w:customStyle="1" w:styleId="SkillsMatrixTitle">
    <w:name w:val="SkillsMatrixTitle"/>
    <w:basedOn w:val="LessonCase"/>
    <w:next w:val="SkillMatrixTableHead"/>
    <w:rsid w:val="00C32328"/>
    <w:rPr>
      <w:b/>
      <w:color w:val="000080"/>
    </w:rPr>
  </w:style>
  <w:style w:type="paragraph" w:customStyle="1" w:styleId="SkillMatrixTableHead">
    <w:name w:val="SkillMatrixTableHead"/>
    <w:basedOn w:val="Normal"/>
    <w:next w:val="SkillMatrixTable"/>
    <w:rsid w:val="00C32328"/>
    <w:rPr>
      <w:b/>
      <w:color w:val="000080"/>
    </w:rPr>
  </w:style>
  <w:style w:type="paragraph" w:customStyle="1" w:styleId="SkillMatrixTable">
    <w:name w:val="SkillMatrixTable"/>
    <w:basedOn w:val="Normal"/>
    <w:rsid w:val="00C32328"/>
    <w:rPr>
      <w:color w:val="000080"/>
    </w:rPr>
  </w:style>
  <w:style w:type="paragraph" w:customStyle="1" w:styleId="SoftwareFigureNumber">
    <w:name w:val="SoftwareFigureNumber"/>
    <w:basedOn w:val="FigureNumber"/>
    <w:next w:val="SoftwareFigureCaption"/>
    <w:rsid w:val="00D8686E"/>
    <w:pPr>
      <w:shd w:val="clear" w:color="auto" w:fill="FFCC99"/>
    </w:pPr>
    <w:rPr>
      <w:color w:val="000080"/>
    </w:rPr>
  </w:style>
  <w:style w:type="paragraph" w:customStyle="1" w:styleId="SoftwareFigureCaption">
    <w:name w:val="SoftwareFigureCaption"/>
    <w:basedOn w:val="FigureCaption"/>
    <w:next w:val="BottomLineText"/>
    <w:rsid w:val="00D8686E"/>
    <w:pPr>
      <w:shd w:val="clear" w:color="auto" w:fill="FFCC99"/>
    </w:pPr>
    <w:rPr>
      <w:color w:val="000080"/>
    </w:rPr>
  </w:style>
  <w:style w:type="paragraph" w:customStyle="1" w:styleId="StepsNLKey">
    <w:name w:val="StepsNLKey"/>
    <w:basedOn w:val="StepsNL"/>
    <w:link w:val="StepsNLKeyChar"/>
    <w:rsid w:val="0066390C"/>
    <w:rPr>
      <w:rFonts w:ascii="Arial" w:hAnsi="Arial"/>
      <w:b/>
      <w:color w:val="3366FF"/>
      <w:sz w:val="18"/>
      <w:szCs w:val="18"/>
    </w:rPr>
  </w:style>
  <w:style w:type="character" w:customStyle="1" w:styleId="StepsNLChar">
    <w:name w:val="StepsNL Char"/>
    <w:link w:val="StepsNL"/>
    <w:rsid w:val="004D3CB4"/>
    <w:rPr>
      <w:sz w:val="22"/>
      <w:szCs w:val="24"/>
      <w:lang w:val="en-US" w:eastAsia="en-US" w:bidi="ar-SA"/>
    </w:rPr>
  </w:style>
  <w:style w:type="character" w:customStyle="1" w:styleId="StepsNLKeyChar">
    <w:name w:val="StepsNLKey Char"/>
    <w:link w:val="StepsNLKey"/>
    <w:rsid w:val="004D3CB4"/>
    <w:rPr>
      <w:rFonts w:ascii="Arial" w:hAnsi="Arial"/>
      <w:b/>
      <w:color w:val="3366FF"/>
      <w:sz w:val="18"/>
      <w:szCs w:val="18"/>
      <w:lang w:val="en-US" w:eastAsia="en-US" w:bidi="ar-SA"/>
    </w:rPr>
  </w:style>
  <w:style w:type="paragraph" w:customStyle="1" w:styleId="EOCNL">
    <w:name w:val="EOC NL"/>
    <w:rsid w:val="00675471"/>
    <w:pPr>
      <w:tabs>
        <w:tab w:val="decimal" w:pos="1320"/>
        <w:tab w:val="left" w:pos="1440"/>
      </w:tabs>
      <w:spacing w:after="110" w:line="220" w:lineRule="exact"/>
      <w:ind w:left="1440" w:hanging="480"/>
    </w:pPr>
    <w:rPr>
      <w:rFonts w:eastAsia="Times"/>
    </w:rPr>
  </w:style>
  <w:style w:type="paragraph" w:customStyle="1" w:styleId="F">
    <w:name w:val="F"/>
    <w:next w:val="Normal"/>
    <w:rsid w:val="00675471"/>
    <w:pPr>
      <w:keepNext/>
      <w:spacing w:before="300" w:after="60"/>
      <w:ind w:left="960"/>
    </w:pPr>
    <w:rPr>
      <w:rFonts w:ascii="Arial" w:eastAsia="Times" w:hAnsi="Arial"/>
    </w:rPr>
  </w:style>
  <w:style w:type="paragraph" w:customStyle="1" w:styleId="StepLast">
    <w:name w:val="StepLast"/>
    <w:basedOn w:val="StepsNL"/>
    <w:next w:val="BodyText"/>
    <w:rsid w:val="00675471"/>
    <w:pPr>
      <w:pBdr>
        <w:bottom w:val="single" w:sz="18" w:space="1" w:color="000080"/>
      </w:pBdr>
    </w:pPr>
  </w:style>
  <w:style w:type="paragraph" w:customStyle="1" w:styleId="TCH">
    <w:name w:val="TCH"/>
    <w:next w:val="TX"/>
    <w:rsid w:val="00675471"/>
    <w:pPr>
      <w:spacing w:before="160" w:line="220" w:lineRule="exact"/>
      <w:ind w:left="60" w:right="60"/>
    </w:pPr>
    <w:rPr>
      <w:rFonts w:ascii="Arial" w:eastAsia="Times" w:hAnsi="Arial"/>
      <w:b/>
      <w:i/>
      <w:sz w:val="17"/>
    </w:rPr>
  </w:style>
  <w:style w:type="paragraph" w:customStyle="1" w:styleId="TX">
    <w:name w:val="TX"/>
    <w:rsid w:val="0066390C"/>
    <w:pPr>
      <w:spacing w:after="100" w:line="220" w:lineRule="exact"/>
      <w:ind w:left="60" w:right="60"/>
    </w:pPr>
    <w:rPr>
      <w:rFonts w:ascii="Arial" w:eastAsia="Times" w:hAnsi="Arial"/>
      <w:sz w:val="17"/>
    </w:rPr>
  </w:style>
  <w:style w:type="paragraph" w:customStyle="1" w:styleId="TXlast">
    <w:name w:val="TX last"/>
    <w:basedOn w:val="TX"/>
    <w:next w:val="GX"/>
    <w:rsid w:val="00675471"/>
    <w:pPr>
      <w:spacing w:after="520"/>
    </w:pPr>
  </w:style>
  <w:style w:type="paragraph" w:customStyle="1" w:styleId="EOCDirections">
    <w:name w:val="EOCDirections"/>
    <w:basedOn w:val="BodyText"/>
    <w:next w:val="EOCNL"/>
    <w:rsid w:val="00361DDD"/>
    <w:rPr>
      <w:b/>
    </w:rPr>
  </w:style>
  <w:style w:type="paragraph" w:customStyle="1" w:styleId="SofwareOrientation">
    <w:name w:val="SofwareOrientation"/>
    <w:basedOn w:val="Heading1"/>
    <w:rsid w:val="00D8686E"/>
    <w:pPr>
      <w:shd w:val="clear" w:color="auto" w:fill="FFCC99"/>
    </w:pPr>
  </w:style>
  <w:style w:type="paragraph" w:customStyle="1" w:styleId="SoftwareOrientationText">
    <w:name w:val="SoftwareOrientationText"/>
    <w:basedOn w:val="BottomLineText"/>
    <w:rsid w:val="00D8686E"/>
    <w:pPr>
      <w:shd w:val="clear" w:color="auto" w:fill="FFCC99"/>
    </w:pPr>
  </w:style>
  <w:style w:type="paragraph" w:customStyle="1" w:styleId="WorkplaceReadyHeading">
    <w:name w:val="WorkplaceReady Heading"/>
    <w:basedOn w:val="Heading1"/>
    <w:next w:val="Normal"/>
    <w:rsid w:val="00BC49C1"/>
    <w:pPr>
      <w:jc w:val="center"/>
    </w:pPr>
    <w:rPr>
      <w:sz w:val="32"/>
    </w:rPr>
  </w:style>
  <w:style w:type="paragraph" w:customStyle="1" w:styleId="WorkplaceReadyTitle">
    <w:name w:val="WorkplaceReady Title"/>
    <w:basedOn w:val="LessonTitle"/>
    <w:next w:val="WorkplaceReadyHeading"/>
    <w:rsid w:val="00BC49C1"/>
    <w:pPr>
      <w:jc w:val="left"/>
    </w:pPr>
    <w:rPr>
      <w:rFonts w:ascii="Arial" w:hAnsi="Arial"/>
      <w:color w:val="FFFFFF"/>
    </w:rPr>
  </w:style>
  <w:style w:type="paragraph" w:customStyle="1" w:styleId="WorkplaceReadyText">
    <w:name w:val="WorkplaceReady Text"/>
    <w:basedOn w:val="LessonCase"/>
    <w:rsid w:val="008305E4"/>
    <w:pPr>
      <w:ind w:firstLine="720"/>
    </w:pPr>
  </w:style>
  <w:style w:type="paragraph" w:customStyle="1" w:styleId="BottomLineTextH2">
    <w:name w:val="BottomLineText H2"/>
    <w:basedOn w:val="BottomLineText"/>
    <w:next w:val="StepsHead"/>
    <w:rsid w:val="000C7249"/>
  </w:style>
  <w:style w:type="paragraph" w:customStyle="1" w:styleId="BottomLineHead">
    <w:name w:val="BottomLineHead"/>
    <w:basedOn w:val="Heading1"/>
    <w:next w:val="BottomLineText"/>
    <w:locked/>
    <w:rsid w:val="00D8686E"/>
    <w:pPr>
      <w:pBdr>
        <w:bottom w:val="dashed" w:sz="18" w:space="1" w:color="333399"/>
      </w:pBdr>
      <w:spacing w:before="0"/>
    </w:pPr>
    <w:rPr>
      <w:b w:val="0"/>
      <w:bCs/>
      <w:caps/>
      <w:color w:val="FFFFFF"/>
      <w:sz w:val="32"/>
    </w:rPr>
  </w:style>
  <w:style w:type="paragraph" w:customStyle="1" w:styleId="BottomLineTextH3">
    <w:name w:val="BottomLineText H3"/>
    <w:basedOn w:val="BottomLineTextH2"/>
    <w:next w:val="StepsHead"/>
    <w:rsid w:val="00D8686E"/>
  </w:style>
  <w:style w:type="paragraph" w:customStyle="1" w:styleId="BullList">
    <w:name w:val="Bull List"/>
    <w:basedOn w:val="Normal"/>
    <w:rsid w:val="00A92ADE"/>
    <w:pPr>
      <w:tabs>
        <w:tab w:val="left" w:pos="720"/>
      </w:tabs>
      <w:spacing w:before="60" w:after="120" w:line="360" w:lineRule="auto"/>
      <w:ind w:left="360" w:hanging="360"/>
    </w:pPr>
  </w:style>
  <w:style w:type="paragraph" w:customStyle="1" w:styleId="BullList2">
    <w:name w:val="Bull List 2"/>
    <w:basedOn w:val="BullList"/>
    <w:rsid w:val="00A92ADE"/>
    <w:pPr>
      <w:tabs>
        <w:tab w:val="num" w:pos="720"/>
      </w:tabs>
      <w:ind w:left="1080"/>
    </w:pPr>
  </w:style>
  <w:style w:type="paragraph" w:customStyle="1" w:styleId="ChHead">
    <w:name w:val="Ch Head"/>
    <w:next w:val="NormalUnindented"/>
    <w:rsid w:val="00A92ADE"/>
    <w:pPr>
      <w:spacing w:before="240" w:after="120"/>
      <w:outlineLvl w:val="0"/>
    </w:pPr>
    <w:rPr>
      <w:rFonts w:ascii="Arial" w:hAnsi="Arial"/>
      <w:b/>
      <w:sz w:val="36"/>
    </w:rPr>
  </w:style>
  <w:style w:type="paragraph" w:customStyle="1" w:styleId="ChNumber">
    <w:name w:val="Ch Number"/>
    <w:basedOn w:val="ChHead"/>
    <w:next w:val="ChHead"/>
    <w:rsid w:val="00A92ADE"/>
  </w:style>
  <w:style w:type="paragraph" w:customStyle="1" w:styleId="Important">
    <w:name w:val="Important"/>
    <w:basedOn w:val="Note"/>
    <w:next w:val="Normal"/>
    <w:rsid w:val="00A92ADE"/>
  </w:style>
  <w:style w:type="paragraph" w:customStyle="1" w:styleId="ListEnd">
    <w:name w:val="List End"/>
    <w:basedOn w:val="BullList"/>
    <w:next w:val="Normal"/>
    <w:rsid w:val="00A92ADE"/>
    <w:pPr>
      <w:spacing w:before="0" w:after="0"/>
      <w:ind w:firstLine="0"/>
    </w:pPr>
    <w:rPr>
      <w:sz w:val="10"/>
    </w:rPr>
  </w:style>
  <w:style w:type="paragraph" w:customStyle="1" w:styleId="ListGraphic">
    <w:name w:val="List Graphic"/>
    <w:basedOn w:val="Normal"/>
    <w:next w:val="Normal"/>
    <w:rsid w:val="00A92A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 w:after="60"/>
      <w:ind w:left="360"/>
    </w:pPr>
    <w:rPr>
      <w:rFonts w:ascii="Arial" w:hAnsi="Arial"/>
      <w:b/>
    </w:rPr>
  </w:style>
  <w:style w:type="paragraph" w:customStyle="1" w:styleId="ListPara">
    <w:name w:val="List Para"/>
    <w:basedOn w:val="Normal"/>
    <w:next w:val="Normal"/>
    <w:rsid w:val="00A92ADE"/>
    <w:pPr>
      <w:tabs>
        <w:tab w:val="left" w:pos="720"/>
      </w:tabs>
      <w:spacing w:before="120" w:after="240" w:line="480" w:lineRule="auto"/>
      <w:ind w:left="360" w:firstLine="720"/>
    </w:pPr>
  </w:style>
  <w:style w:type="paragraph" w:customStyle="1" w:styleId="NormalUnindented">
    <w:name w:val="Normal Unindented"/>
    <w:basedOn w:val="Normal"/>
    <w:next w:val="Normal"/>
    <w:rsid w:val="00A92ADE"/>
    <w:pPr>
      <w:spacing w:before="120" w:after="240" w:line="480" w:lineRule="auto"/>
    </w:pPr>
  </w:style>
  <w:style w:type="paragraph" w:customStyle="1" w:styleId="Note">
    <w:name w:val="Note"/>
    <w:basedOn w:val="Normal"/>
    <w:next w:val="Normal"/>
    <w:rsid w:val="00A92ADE"/>
    <w:pPr>
      <w:pBdr>
        <w:top w:val="single" w:sz="6" w:space="1" w:color="auto"/>
        <w:left w:val="single" w:sz="6" w:space="1" w:color="auto"/>
        <w:right w:val="single" w:sz="6" w:space="1" w:color="auto"/>
      </w:pBdr>
      <w:spacing w:before="60" w:after="60" w:line="360" w:lineRule="auto"/>
      <w:ind w:left="360"/>
    </w:pPr>
  </w:style>
  <w:style w:type="paragraph" w:customStyle="1" w:styleId="NumList">
    <w:name w:val="Num List"/>
    <w:basedOn w:val="Normal"/>
    <w:link w:val="NumListChar1"/>
    <w:rsid w:val="00A92ADE"/>
    <w:pPr>
      <w:tabs>
        <w:tab w:val="left" w:pos="360"/>
        <w:tab w:val="left" w:pos="720"/>
      </w:tabs>
      <w:spacing w:before="60" w:after="120" w:line="480" w:lineRule="auto"/>
      <w:ind w:left="360" w:hanging="360"/>
    </w:pPr>
  </w:style>
  <w:style w:type="paragraph" w:customStyle="1" w:styleId="NumList2">
    <w:name w:val="Num List 2"/>
    <w:basedOn w:val="NumList"/>
    <w:rsid w:val="00A92ADE"/>
    <w:pPr>
      <w:ind w:left="720"/>
    </w:pPr>
  </w:style>
  <w:style w:type="paragraph" w:customStyle="1" w:styleId="ProgListNumScreened">
    <w:name w:val="Prog List Num Screened"/>
    <w:basedOn w:val="Normal"/>
    <w:rsid w:val="00A92ADE"/>
    <w:pPr>
      <w:numPr>
        <w:numId w:val="3"/>
      </w:numPr>
      <w:shd w:val="clear" w:color="auto" w:fill="E6E6E6"/>
      <w:spacing w:after="60" w:line="300" w:lineRule="exact"/>
      <w:ind w:right="-1195"/>
    </w:pPr>
    <w:rPr>
      <w:rFonts w:ascii="Courier New" w:hAnsi="Courier New"/>
      <w:sz w:val="20"/>
    </w:rPr>
  </w:style>
  <w:style w:type="paragraph" w:customStyle="1" w:styleId="ReaderaidEnd">
    <w:name w:val="Readeraid End"/>
    <w:basedOn w:val="Note"/>
    <w:next w:val="Normal"/>
    <w:rsid w:val="00A92ADE"/>
    <w:pPr>
      <w:pBdr>
        <w:top w:val="none" w:sz="0" w:space="0" w:color="auto"/>
        <w:bottom w:val="single" w:sz="6" w:space="1" w:color="auto"/>
      </w:pBdr>
      <w:spacing w:before="0"/>
    </w:pPr>
    <w:rPr>
      <w:sz w:val="10"/>
    </w:rPr>
  </w:style>
  <w:style w:type="paragraph" w:customStyle="1" w:styleId="ReaderaidTitle">
    <w:name w:val="Readeraid Title"/>
    <w:basedOn w:val="Note"/>
    <w:rsid w:val="00A92ADE"/>
    <w:rPr>
      <w:b/>
      <w:bCs/>
    </w:rPr>
  </w:style>
  <w:style w:type="paragraph" w:customStyle="1" w:styleId="Readeraid2">
    <w:name w:val="Readeraid2"/>
    <w:basedOn w:val="Note"/>
    <w:next w:val="Normal"/>
    <w:rsid w:val="00A92ADE"/>
  </w:style>
  <w:style w:type="paragraph" w:customStyle="1" w:styleId="Readeraid3">
    <w:name w:val="Readeraid3"/>
    <w:basedOn w:val="Note"/>
    <w:next w:val="Normal"/>
    <w:rsid w:val="00A92ADE"/>
  </w:style>
  <w:style w:type="paragraph" w:customStyle="1" w:styleId="SbarHead">
    <w:name w:val="Sbar Head"/>
    <w:basedOn w:val="Heading3"/>
    <w:next w:val="Normal"/>
    <w:rsid w:val="00A92ADE"/>
    <w:pPr>
      <w:pBdr>
        <w:top w:val="single" w:sz="12" w:space="1" w:color="auto"/>
      </w:pBdr>
      <w:spacing w:line="360" w:lineRule="exact"/>
      <w:outlineLvl w:val="4"/>
    </w:pPr>
    <w:rPr>
      <w:bCs/>
      <w:sz w:val="36"/>
    </w:rPr>
  </w:style>
  <w:style w:type="paragraph" w:customStyle="1" w:styleId="TableHead">
    <w:name w:val="Table Head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i/>
      <w:sz w:val="20"/>
    </w:rPr>
  </w:style>
  <w:style w:type="paragraph" w:customStyle="1" w:styleId="TableText">
    <w:name w:val="Table Text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sz w:val="20"/>
    </w:rPr>
  </w:style>
  <w:style w:type="character" w:customStyle="1" w:styleId="charNL">
    <w:name w:val="charNL"/>
    <w:rsid w:val="00A92ADE"/>
    <w:rPr>
      <w:rFonts w:ascii="BerkeleyOldMdITC" w:hAnsi="BerkeleyOldMdITC"/>
      <w:b/>
      <w:color w:val="000000"/>
      <w:sz w:val="24"/>
    </w:rPr>
  </w:style>
  <w:style w:type="character" w:customStyle="1" w:styleId="keystroke">
    <w:name w:val="keystroke"/>
    <w:rsid w:val="00A92ADE"/>
    <w:rPr>
      <w:smallCaps/>
      <w:u w:val="none"/>
    </w:rPr>
  </w:style>
  <w:style w:type="character" w:customStyle="1" w:styleId="placeholder">
    <w:name w:val="placeholder"/>
    <w:rsid w:val="00A92ADE"/>
    <w:rPr>
      <w:i/>
      <w:iCs/>
    </w:rPr>
  </w:style>
  <w:style w:type="character" w:customStyle="1" w:styleId="placeholderuserinput">
    <w:name w:val="placeholder user input"/>
    <w:rsid w:val="00A92ADE"/>
    <w:rPr>
      <w:b/>
      <w:i/>
      <w:iCs/>
    </w:rPr>
  </w:style>
  <w:style w:type="character" w:customStyle="1" w:styleId="userinput">
    <w:name w:val="user input"/>
    <w:rsid w:val="00A92ADE"/>
    <w:rPr>
      <w:b/>
    </w:rPr>
  </w:style>
  <w:style w:type="character" w:styleId="Hyperlink">
    <w:name w:val="Hyperlink"/>
    <w:rsid w:val="0066390C"/>
    <w:rPr>
      <w:color w:val="0000FF"/>
      <w:u w:val="single"/>
    </w:rPr>
  </w:style>
  <w:style w:type="character" w:customStyle="1" w:styleId="NumListChar1">
    <w:name w:val="Num List Char1"/>
    <w:link w:val="NumList"/>
    <w:rsid w:val="009631E0"/>
    <w:rPr>
      <w:sz w:val="24"/>
      <w:lang w:val="en-US" w:eastAsia="en-US" w:bidi="ar-SA"/>
    </w:rPr>
  </w:style>
  <w:style w:type="character" w:customStyle="1" w:styleId="Bold">
    <w:name w:val="Bold"/>
    <w:rsid w:val="0066390C"/>
    <w:rPr>
      <w:b/>
      <w:bCs/>
    </w:rPr>
  </w:style>
  <w:style w:type="paragraph" w:customStyle="1" w:styleId="ChapterNo">
    <w:name w:val="Chapter No."/>
    <w:rsid w:val="0066390C"/>
    <w:pPr>
      <w:overflowPunct w:val="0"/>
      <w:autoSpaceDE w:val="0"/>
      <w:autoSpaceDN w:val="0"/>
      <w:adjustRightInd w:val="0"/>
      <w:spacing w:after="960"/>
      <w:textAlignment w:val="baseline"/>
    </w:pPr>
    <w:rPr>
      <w:rFonts w:ascii="Arial" w:hAnsi="Arial"/>
      <w:b/>
      <w:caps/>
      <w:noProof/>
      <w:sz w:val="48"/>
      <w:u w:val="single"/>
    </w:rPr>
  </w:style>
  <w:style w:type="paragraph" w:customStyle="1" w:styleId="ChapterOutline">
    <w:name w:val="Chapter Outline"/>
    <w:next w:val="Normal"/>
    <w:rsid w:val="0066390C"/>
    <w:pPr>
      <w:tabs>
        <w:tab w:val="left" w:pos="360"/>
        <w:tab w:val="left" w:pos="630"/>
      </w:tabs>
      <w:overflowPunct w:val="0"/>
      <w:autoSpaceDE w:val="0"/>
      <w:autoSpaceDN w:val="0"/>
      <w:adjustRightInd w:val="0"/>
      <w:spacing w:after="120" w:line="220" w:lineRule="exact"/>
      <w:textAlignment w:val="baseline"/>
    </w:pPr>
    <w:rPr>
      <w:rFonts w:ascii="Arial" w:hAnsi="Arial"/>
      <w:noProof/>
      <w:sz w:val="18"/>
    </w:rPr>
  </w:style>
  <w:style w:type="paragraph" w:customStyle="1" w:styleId="Text1st">
    <w:name w:val="Text (1st)"/>
    <w:basedOn w:val="Normal"/>
    <w:next w:val="Normal"/>
    <w:rsid w:val="0066390C"/>
    <w:pPr>
      <w:spacing w:line="260" w:lineRule="atLeast"/>
    </w:pPr>
  </w:style>
  <w:style w:type="paragraph" w:customStyle="1" w:styleId="ChapterOutlineHead">
    <w:name w:val="Chapter Outline Head"/>
    <w:basedOn w:val="Text1st"/>
    <w:rsid w:val="0066390C"/>
    <w:pPr>
      <w:spacing w:after="240" w:line="220" w:lineRule="exact"/>
    </w:pPr>
    <w:rPr>
      <w:rFonts w:ascii="Arial" w:hAnsi="Arial"/>
      <w:b/>
      <w:caps/>
      <w:sz w:val="18"/>
    </w:rPr>
  </w:style>
  <w:style w:type="paragraph" w:customStyle="1" w:styleId="ChapterTitle">
    <w:name w:val="Chapter Title"/>
    <w:basedOn w:val="Normal"/>
    <w:rsid w:val="0066390C"/>
    <w:pPr>
      <w:spacing w:after="1600" w:line="720" w:lineRule="atLeast"/>
    </w:pPr>
    <w:rPr>
      <w:sz w:val="60"/>
    </w:rPr>
  </w:style>
  <w:style w:type="paragraph" w:customStyle="1" w:styleId="CHN">
    <w:name w:val="CH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HT">
    <w:name w:val="CH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CN">
    <w:name w:val="C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OLH">
    <w:name w:val="COLH"/>
    <w:basedOn w:val="ChapterOutline"/>
    <w:rsid w:val="0066390C"/>
    <w:pPr>
      <w:spacing w:after="240"/>
    </w:pPr>
    <w:rPr>
      <w:b/>
      <w:sz w:val="20"/>
    </w:rPr>
  </w:style>
  <w:style w:type="paragraph" w:customStyle="1" w:styleId="COP">
    <w:name w:val="COP"/>
    <w:basedOn w:val="ChapterOutlineHead"/>
    <w:autoRedefine/>
    <w:rsid w:val="000F3B1C"/>
    <w:pPr>
      <w:pBdr>
        <w:bottom w:val="dashed" w:sz="18" w:space="1" w:color="808080"/>
      </w:pBdr>
      <w:spacing w:before="2000"/>
    </w:pPr>
    <w:rPr>
      <w:caps w:val="0"/>
      <w:sz w:val="24"/>
      <w:szCs w:val="24"/>
    </w:rPr>
  </w:style>
  <w:style w:type="paragraph" w:customStyle="1" w:styleId="COPL">
    <w:name w:val="COPL"/>
    <w:basedOn w:val="ChapterOutline"/>
    <w:rsid w:val="0066390C"/>
    <w:pPr>
      <w:spacing w:after="240"/>
    </w:pPr>
    <w:rPr>
      <w:rFonts w:cs="Arial"/>
      <w:sz w:val="20"/>
    </w:rPr>
  </w:style>
  <w:style w:type="paragraph" w:customStyle="1" w:styleId="COPLH">
    <w:name w:val="COPLH"/>
    <w:basedOn w:val="ChapterOutline"/>
    <w:rsid w:val="0066390C"/>
    <w:pPr>
      <w:spacing w:after="240"/>
    </w:pPr>
    <w:rPr>
      <w:b/>
      <w:sz w:val="20"/>
    </w:rPr>
  </w:style>
  <w:style w:type="paragraph" w:customStyle="1" w:styleId="CT">
    <w:name w:val="C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TXT">
    <w:name w:val="TXT"/>
    <w:rsid w:val="0066390C"/>
    <w:pPr>
      <w:tabs>
        <w:tab w:val="left" w:pos="360"/>
      </w:tabs>
      <w:overflowPunct w:val="0"/>
      <w:autoSpaceDE w:val="0"/>
      <w:autoSpaceDN w:val="0"/>
      <w:adjustRightInd w:val="0"/>
      <w:spacing w:after="60" w:line="260" w:lineRule="exact"/>
      <w:ind w:left="360" w:hanging="360"/>
      <w:jc w:val="both"/>
      <w:textAlignment w:val="baseline"/>
    </w:pPr>
    <w:rPr>
      <w:noProof/>
      <w:sz w:val="22"/>
    </w:rPr>
  </w:style>
  <w:style w:type="paragraph" w:customStyle="1" w:styleId="ExerciseListLastItem">
    <w:name w:val="Exercise List Last Item"/>
    <w:basedOn w:val="TXT"/>
    <w:next w:val="Normal"/>
    <w:rsid w:val="0066390C"/>
    <w:pPr>
      <w:tabs>
        <w:tab w:val="left" w:pos="8640"/>
      </w:tabs>
      <w:spacing w:after="240"/>
    </w:pPr>
  </w:style>
  <w:style w:type="paragraph" w:customStyle="1" w:styleId="Figure">
    <w:name w:val="Figure"/>
    <w:basedOn w:val="Text1st"/>
    <w:rsid w:val="0066390C"/>
    <w:pPr>
      <w:spacing w:before="240"/>
      <w:jc w:val="center"/>
    </w:pPr>
  </w:style>
  <w:style w:type="paragraph" w:customStyle="1" w:styleId="FigureCaption0">
    <w:name w:val="Figure Caption"/>
    <w:basedOn w:val="Figure"/>
    <w:rsid w:val="0066390C"/>
    <w:pPr>
      <w:spacing w:before="120" w:after="240" w:line="220" w:lineRule="exact"/>
    </w:pPr>
    <w:rPr>
      <w:rFonts w:ascii="Arial" w:hAnsi="Arial"/>
      <w:b/>
      <w:sz w:val="18"/>
    </w:rPr>
  </w:style>
  <w:style w:type="character" w:styleId="FootnoteReference">
    <w:name w:val="footnote reference"/>
    <w:rsid w:val="0066390C"/>
    <w:rPr>
      <w:vertAlign w:val="superscript"/>
    </w:rPr>
  </w:style>
  <w:style w:type="paragraph" w:styleId="FootnoteText">
    <w:name w:val="footnote text"/>
    <w:basedOn w:val="Normal"/>
    <w:link w:val="FootnoteTextChar"/>
    <w:rsid w:val="0066390C"/>
    <w:pPr>
      <w:spacing w:line="200" w:lineRule="exact"/>
      <w:ind w:firstLine="187"/>
    </w:pPr>
    <w:rPr>
      <w:sz w:val="18"/>
    </w:rPr>
  </w:style>
  <w:style w:type="character" w:customStyle="1" w:styleId="FootnoteTextChar">
    <w:name w:val="Footnote Text Char"/>
    <w:link w:val="FootnoteText"/>
    <w:rsid w:val="0066390C"/>
    <w:rPr>
      <w:sz w:val="18"/>
    </w:rPr>
  </w:style>
  <w:style w:type="paragraph" w:customStyle="1" w:styleId="Head1">
    <w:name w:val="Head 1"/>
    <w:rsid w:val="0066390C"/>
    <w:pPr>
      <w:overflowPunct w:val="0"/>
      <w:autoSpaceDE w:val="0"/>
      <w:autoSpaceDN w:val="0"/>
      <w:adjustRightInd w:val="0"/>
      <w:spacing w:before="720" w:after="240"/>
      <w:textAlignment w:val="baseline"/>
    </w:pPr>
    <w:rPr>
      <w:rFonts w:ascii="Arial" w:hAnsi="Arial"/>
      <w:b/>
      <w:caps/>
      <w:noProof/>
      <w:sz w:val="24"/>
      <w:u w:val="single"/>
    </w:rPr>
  </w:style>
  <w:style w:type="paragraph" w:customStyle="1" w:styleId="H1">
    <w:name w:val="H1"/>
    <w:basedOn w:val="Head1"/>
    <w:next w:val="Normal"/>
    <w:rsid w:val="0066390C"/>
    <w:rPr>
      <w:u w:val="none"/>
    </w:rPr>
  </w:style>
  <w:style w:type="paragraph" w:customStyle="1" w:styleId="Head2">
    <w:name w:val="Head 2"/>
    <w:rsid w:val="0066390C"/>
    <w:pPr>
      <w:overflowPunct w:val="0"/>
      <w:autoSpaceDE w:val="0"/>
      <w:autoSpaceDN w:val="0"/>
      <w:adjustRightInd w:val="0"/>
      <w:spacing w:before="480" w:after="160" w:line="260" w:lineRule="exact"/>
      <w:textAlignment w:val="baseline"/>
    </w:pPr>
    <w:rPr>
      <w:rFonts w:ascii="Arial" w:hAnsi="Arial"/>
      <w:b/>
      <w:noProof/>
      <w:sz w:val="24"/>
    </w:rPr>
  </w:style>
  <w:style w:type="paragraph" w:customStyle="1" w:styleId="H2">
    <w:name w:val="H2"/>
    <w:basedOn w:val="Head2"/>
    <w:next w:val="Normal"/>
    <w:rsid w:val="0066390C"/>
    <w:pPr>
      <w:spacing w:before="240"/>
      <w:ind w:firstLine="360"/>
    </w:pPr>
  </w:style>
  <w:style w:type="paragraph" w:customStyle="1" w:styleId="H3">
    <w:name w:val="H3"/>
    <w:basedOn w:val="H2"/>
    <w:next w:val="Normal"/>
    <w:qFormat/>
    <w:rsid w:val="0066390C"/>
    <w:rPr>
      <w:sz w:val="22"/>
      <w:szCs w:val="22"/>
    </w:rPr>
  </w:style>
  <w:style w:type="paragraph" w:customStyle="1" w:styleId="Head3">
    <w:name w:val="Head 3"/>
    <w:rsid w:val="0066390C"/>
    <w:pPr>
      <w:overflowPunct w:val="0"/>
      <w:autoSpaceDE w:val="0"/>
      <w:autoSpaceDN w:val="0"/>
      <w:adjustRightInd w:val="0"/>
      <w:spacing w:before="240" w:line="260" w:lineRule="atLeast"/>
      <w:textAlignment w:val="baseline"/>
    </w:pPr>
    <w:rPr>
      <w:b/>
      <w:i/>
      <w:noProof/>
      <w:sz w:val="22"/>
    </w:rPr>
  </w:style>
  <w:style w:type="paragraph" w:customStyle="1" w:styleId="KeyTerms0">
    <w:name w:val="Key Terms"/>
    <w:basedOn w:val="Text1st"/>
    <w:rsid w:val="0066390C"/>
    <w:pPr>
      <w:ind w:left="187" w:hanging="187"/>
      <w:jc w:val="left"/>
    </w:pPr>
  </w:style>
  <w:style w:type="paragraph" w:styleId="List">
    <w:name w:val="List"/>
    <w:basedOn w:val="Normal"/>
    <w:rsid w:val="0066390C"/>
    <w:pPr>
      <w:ind w:left="360" w:hanging="360"/>
    </w:pPr>
  </w:style>
  <w:style w:type="paragraph" w:customStyle="1" w:styleId="Text">
    <w:name w:val="Text"/>
    <w:basedOn w:val="Normal"/>
    <w:rsid w:val="0066390C"/>
    <w:pPr>
      <w:spacing w:line="260" w:lineRule="atLeast"/>
      <w:ind w:firstLine="360"/>
    </w:pPr>
  </w:style>
  <w:style w:type="paragraph" w:customStyle="1" w:styleId="List1st">
    <w:name w:val="List 1st"/>
    <w:basedOn w:val="Text"/>
    <w:rsid w:val="0066390C"/>
    <w:pPr>
      <w:tabs>
        <w:tab w:val="left" w:pos="630"/>
      </w:tabs>
      <w:spacing w:before="120"/>
      <w:ind w:left="634" w:hanging="274"/>
    </w:pPr>
  </w:style>
  <w:style w:type="paragraph" w:customStyle="1" w:styleId="ListRegular">
    <w:name w:val="List Regular"/>
    <w:basedOn w:val="Text"/>
    <w:rsid w:val="0066390C"/>
    <w:pPr>
      <w:tabs>
        <w:tab w:val="left" w:pos="630"/>
      </w:tabs>
      <w:spacing w:before="40"/>
      <w:ind w:left="634" w:hanging="274"/>
    </w:pPr>
    <w:rPr>
      <w:szCs w:val="22"/>
    </w:rPr>
  </w:style>
  <w:style w:type="paragraph" w:customStyle="1" w:styleId="ListLast">
    <w:name w:val="List Last"/>
    <w:basedOn w:val="ListRegular"/>
    <w:rsid w:val="0066390C"/>
    <w:pPr>
      <w:spacing w:after="120"/>
    </w:pPr>
  </w:style>
  <w:style w:type="paragraph" w:customStyle="1" w:styleId="ListPara0">
    <w:name w:val="ListPara"/>
    <w:basedOn w:val="List"/>
    <w:rsid w:val="0066390C"/>
    <w:pPr>
      <w:widowControl w:val="0"/>
      <w:overflowPunct/>
      <w:autoSpaceDE/>
      <w:autoSpaceDN/>
      <w:adjustRightInd/>
      <w:spacing w:after="120" w:line="240" w:lineRule="auto"/>
      <w:ind w:left="1800" w:firstLine="0"/>
      <w:jc w:val="left"/>
      <w:textAlignment w:val="auto"/>
    </w:pPr>
    <w:rPr>
      <w:sz w:val="24"/>
      <w:szCs w:val="24"/>
    </w:rPr>
  </w:style>
  <w:style w:type="paragraph" w:customStyle="1" w:styleId="TXTIND">
    <w:name w:val="TXT IND"/>
    <w:basedOn w:val="ExerciseListLastItem"/>
    <w:rsid w:val="0066390C"/>
    <w:pPr>
      <w:ind w:firstLine="0"/>
    </w:pPr>
  </w:style>
  <w:style w:type="paragraph" w:customStyle="1" w:styleId="TXTIND0">
    <w:name w:val="TXT + IND"/>
    <w:basedOn w:val="TXTIND"/>
    <w:rsid w:val="007624D9"/>
    <w:pPr>
      <w:ind w:right="630"/>
      <w:jc w:val="left"/>
    </w:pPr>
  </w:style>
  <w:style w:type="paragraph" w:customStyle="1" w:styleId="NL">
    <w:name w:val="NL"/>
    <w:basedOn w:val="TXTIND0"/>
    <w:qFormat/>
    <w:rsid w:val="007624D9"/>
    <w:pPr>
      <w:tabs>
        <w:tab w:val="clear" w:pos="360"/>
        <w:tab w:val="clear" w:pos="8640"/>
        <w:tab w:val="left" w:pos="810"/>
      </w:tabs>
      <w:ind w:left="810" w:hanging="450"/>
    </w:pPr>
  </w:style>
  <w:style w:type="paragraph" w:customStyle="1" w:styleId="NoteHead">
    <w:name w:val="NoteHead"/>
    <w:basedOn w:val="TXTIND"/>
    <w:qFormat/>
    <w:rsid w:val="0066390C"/>
    <w:pPr>
      <w:ind w:left="113" w:right="113"/>
      <w:jc w:val="center"/>
    </w:pPr>
    <w:rPr>
      <w:rFonts w:ascii="Arial" w:hAnsi="Arial" w:cs="Arial"/>
      <w:b/>
      <w:color w:val="FFFFFF"/>
    </w:rPr>
  </w:style>
  <w:style w:type="paragraph" w:customStyle="1" w:styleId="NoteSpacer">
    <w:name w:val="NoteSpacer"/>
    <w:basedOn w:val="Normal"/>
    <w:rsid w:val="0066390C"/>
    <w:pPr>
      <w:overflowPunct/>
      <w:adjustRightInd/>
      <w:spacing w:after="120" w:line="240" w:lineRule="auto"/>
      <w:ind w:left="720" w:firstLine="720"/>
      <w:jc w:val="left"/>
      <w:textAlignment w:val="auto"/>
    </w:pPr>
    <w:rPr>
      <w:sz w:val="26"/>
      <w:szCs w:val="26"/>
    </w:rPr>
  </w:style>
  <w:style w:type="paragraph" w:customStyle="1" w:styleId="NoteText">
    <w:name w:val="NoteText"/>
    <w:basedOn w:val="TXTIND0"/>
    <w:link w:val="NoteTextChar"/>
    <w:qFormat/>
    <w:rsid w:val="0066390C"/>
    <w:pPr>
      <w:ind w:left="0" w:right="612"/>
    </w:pPr>
    <w:rPr>
      <w:rFonts w:ascii="Arial" w:hAnsi="Arial" w:cs="Arial"/>
      <w:i/>
      <w:sz w:val="20"/>
    </w:rPr>
  </w:style>
  <w:style w:type="paragraph" w:customStyle="1" w:styleId="ObjBL0">
    <w:name w:val="Obj BL"/>
    <w:basedOn w:val="TXTIND0"/>
    <w:qFormat/>
    <w:rsid w:val="0066390C"/>
    <w:pPr>
      <w:numPr>
        <w:numId w:val="4"/>
      </w:numPr>
      <w:tabs>
        <w:tab w:val="clear" w:pos="360"/>
        <w:tab w:val="clear" w:pos="8640"/>
        <w:tab w:val="left" w:pos="900"/>
      </w:tabs>
      <w:ind w:left="1080"/>
    </w:pPr>
    <w:rPr>
      <w:rFonts w:ascii="Arial" w:hAnsi="Arial" w:cs="Arial"/>
      <w:sz w:val="20"/>
    </w:rPr>
  </w:style>
  <w:style w:type="paragraph" w:customStyle="1" w:styleId="ObjHead">
    <w:name w:val="Obj Head"/>
    <w:basedOn w:val="TXTIND0"/>
    <w:next w:val="ObjBL0"/>
    <w:qFormat/>
    <w:rsid w:val="0066390C"/>
    <w:rPr>
      <w:rFonts w:ascii="Arial" w:hAnsi="Arial" w:cs="Arial"/>
      <w:b/>
      <w:sz w:val="20"/>
    </w:rPr>
  </w:style>
  <w:style w:type="paragraph" w:customStyle="1" w:styleId="ObjBL">
    <w:name w:val="ObjBL"/>
    <w:basedOn w:val="TXTIND0"/>
    <w:rsid w:val="0066390C"/>
    <w:pPr>
      <w:numPr>
        <w:numId w:val="5"/>
      </w:numPr>
      <w:tabs>
        <w:tab w:val="clear" w:pos="8640"/>
        <w:tab w:val="left" w:pos="1080"/>
      </w:tabs>
    </w:pPr>
    <w:rPr>
      <w:rFonts w:ascii="Arial" w:hAnsi="Arial" w:cs="Arial"/>
      <w:sz w:val="20"/>
    </w:rPr>
  </w:style>
  <w:style w:type="character" w:styleId="PageNumber">
    <w:name w:val="page number"/>
    <w:basedOn w:val="DefaultParagraphFont"/>
    <w:rsid w:val="0066390C"/>
  </w:style>
  <w:style w:type="paragraph" w:customStyle="1" w:styleId="Prob2Head">
    <w:name w:val="Prob2 Head"/>
    <w:basedOn w:val="Normal"/>
    <w:rsid w:val="0066390C"/>
    <w:pPr>
      <w:spacing w:line="220" w:lineRule="exact"/>
      <w:ind w:left="187" w:hanging="187"/>
      <w:jc w:val="left"/>
    </w:pPr>
    <w:rPr>
      <w:b/>
      <w:caps/>
      <w:sz w:val="16"/>
    </w:rPr>
  </w:style>
  <w:style w:type="paragraph" w:customStyle="1" w:styleId="Prob2List">
    <w:name w:val="Prob2 List"/>
    <w:basedOn w:val="Normal"/>
    <w:rsid w:val="0066390C"/>
    <w:pPr>
      <w:spacing w:line="220" w:lineRule="exact"/>
      <w:ind w:left="245" w:hanging="245"/>
      <w:jc w:val="left"/>
    </w:pPr>
    <w:rPr>
      <w:sz w:val="18"/>
    </w:rPr>
  </w:style>
  <w:style w:type="paragraph" w:customStyle="1" w:styleId="Prob2List10">
    <w:name w:val="Prob2 List +10"/>
    <w:basedOn w:val="Normal"/>
    <w:rsid w:val="0066390C"/>
    <w:pPr>
      <w:spacing w:line="220" w:lineRule="exact"/>
      <w:ind w:left="335" w:hanging="335"/>
      <w:jc w:val="left"/>
    </w:pPr>
    <w:rPr>
      <w:sz w:val="18"/>
    </w:rPr>
  </w:style>
  <w:style w:type="paragraph" w:customStyle="1" w:styleId="ProblemLines">
    <w:name w:val="Problem Lines"/>
    <w:basedOn w:val="TXT"/>
    <w:rsid w:val="0066390C"/>
    <w:pPr>
      <w:spacing w:before="120" w:line="360" w:lineRule="auto"/>
    </w:pPr>
  </w:style>
  <w:style w:type="paragraph" w:customStyle="1" w:styleId="ProblemsChoices">
    <w:name w:val="Problems Choices"/>
    <w:basedOn w:val="ListRegular"/>
    <w:rsid w:val="0066390C"/>
    <w:pPr>
      <w:tabs>
        <w:tab w:val="left" w:pos="1980"/>
        <w:tab w:val="left" w:pos="3870"/>
        <w:tab w:val="left" w:pos="5220"/>
      </w:tabs>
      <w:spacing w:before="0"/>
    </w:pPr>
  </w:style>
  <w:style w:type="paragraph" w:customStyle="1" w:styleId="QuestionHead">
    <w:name w:val="QuestionHead"/>
    <w:basedOn w:val="NoteHead"/>
    <w:next w:val="TXTIND0"/>
    <w:qFormat/>
    <w:rsid w:val="0066390C"/>
  </w:style>
  <w:style w:type="paragraph" w:customStyle="1" w:styleId="RunInHead">
    <w:name w:val="Run In Head"/>
    <w:rsid w:val="0066390C"/>
    <w:pPr>
      <w:overflowPunct w:val="0"/>
      <w:autoSpaceDE w:val="0"/>
      <w:autoSpaceDN w:val="0"/>
      <w:adjustRightInd w:val="0"/>
      <w:spacing w:before="240" w:line="260" w:lineRule="atLeast"/>
      <w:jc w:val="both"/>
      <w:textAlignment w:val="baseline"/>
    </w:pPr>
    <w:rPr>
      <w:b/>
      <w:noProof/>
      <w:sz w:val="22"/>
    </w:rPr>
  </w:style>
  <w:style w:type="paragraph" w:customStyle="1" w:styleId="TBH">
    <w:name w:val="TBH"/>
    <w:basedOn w:val="Normal"/>
    <w:link w:val="TBHChar"/>
    <w:rsid w:val="0066390C"/>
    <w:pPr>
      <w:spacing w:after="120"/>
    </w:pPr>
    <w:rPr>
      <w:rFonts w:ascii="Arial" w:hAnsi="Arial"/>
      <w:b/>
      <w:bCs/>
      <w:color w:val="FFFFFF"/>
      <w:sz w:val="28"/>
      <w:szCs w:val="28"/>
    </w:rPr>
  </w:style>
  <w:style w:type="paragraph" w:customStyle="1" w:styleId="StyleTBH">
    <w:name w:val="Style TBH +"/>
    <w:basedOn w:val="TBH"/>
    <w:rsid w:val="0066390C"/>
  </w:style>
  <w:style w:type="table" w:styleId="TableSimple3">
    <w:name w:val="Table Simple 3"/>
    <w:basedOn w:val="TableNormal"/>
    <w:rsid w:val="0066390C"/>
    <w:pPr>
      <w:overflowPunct w:val="0"/>
      <w:autoSpaceDE w:val="0"/>
      <w:autoSpaceDN w:val="0"/>
      <w:adjustRightInd w:val="0"/>
      <w:spacing w:after="120" w:line="260" w:lineRule="exact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simplelist">
    <w:name w:val="Table simple list"/>
    <w:basedOn w:val="ListRegular"/>
    <w:rsid w:val="0066390C"/>
  </w:style>
  <w:style w:type="paragraph" w:customStyle="1" w:styleId="TableSource">
    <w:name w:val="Table Source"/>
    <w:rsid w:val="0066390C"/>
    <w:pPr>
      <w:overflowPunct w:val="0"/>
      <w:autoSpaceDE w:val="0"/>
      <w:autoSpaceDN w:val="0"/>
      <w:adjustRightInd w:val="0"/>
      <w:spacing w:before="60" w:line="200" w:lineRule="exact"/>
      <w:textAlignment w:val="baseline"/>
    </w:pPr>
    <w:rPr>
      <w:noProof/>
      <w:sz w:val="16"/>
    </w:rPr>
  </w:style>
  <w:style w:type="paragraph" w:customStyle="1" w:styleId="TB">
    <w:name w:val="TB"/>
    <w:basedOn w:val="Normal"/>
    <w:link w:val="TBChar"/>
    <w:rsid w:val="0066390C"/>
    <w:pPr>
      <w:spacing w:after="120"/>
      <w:jc w:val="left"/>
    </w:pPr>
  </w:style>
  <w:style w:type="paragraph" w:customStyle="1" w:styleId="TBL">
    <w:name w:val="TBL"/>
    <w:basedOn w:val="TXT"/>
    <w:rsid w:val="0066390C"/>
    <w:pPr>
      <w:jc w:val="left"/>
    </w:pPr>
    <w:rPr>
      <w:spacing w:val="6"/>
    </w:rPr>
  </w:style>
  <w:style w:type="paragraph" w:customStyle="1" w:styleId="TXTCentered">
    <w:name w:val="TXT + Centered"/>
    <w:basedOn w:val="Normal"/>
    <w:rsid w:val="0066390C"/>
    <w:pPr>
      <w:jc w:val="center"/>
    </w:pPr>
  </w:style>
  <w:style w:type="character" w:customStyle="1" w:styleId="TBHChar">
    <w:name w:val="TBH Char"/>
    <w:link w:val="TBH"/>
    <w:rsid w:val="0086384A"/>
    <w:rPr>
      <w:rFonts w:ascii="Arial" w:hAnsi="Arial"/>
      <w:b/>
      <w:bCs/>
      <w:color w:val="FFFFFF"/>
      <w:sz w:val="28"/>
      <w:szCs w:val="28"/>
    </w:rPr>
  </w:style>
  <w:style w:type="character" w:customStyle="1" w:styleId="TBChar">
    <w:name w:val="TB Char"/>
    <w:link w:val="TB"/>
    <w:rsid w:val="0086384A"/>
    <w:rPr>
      <w:sz w:val="22"/>
    </w:rPr>
  </w:style>
  <w:style w:type="paragraph" w:styleId="Revision">
    <w:name w:val="Revision"/>
    <w:hidden/>
    <w:uiPriority w:val="99"/>
    <w:semiHidden/>
    <w:rsid w:val="00B37514"/>
    <w:rPr>
      <w:sz w:val="22"/>
    </w:rPr>
  </w:style>
  <w:style w:type="character" w:customStyle="1" w:styleId="NoteTextChar">
    <w:name w:val="NoteText Char"/>
    <w:link w:val="NoteText"/>
    <w:rsid w:val="00B4505E"/>
    <w:rPr>
      <w:rFonts w:ascii="Arial" w:hAnsi="Arial" w:cs="Arial"/>
      <w:i/>
      <w:noProof/>
    </w:rPr>
  </w:style>
  <w:style w:type="paragraph" w:customStyle="1" w:styleId="StyleTBLLeft-001Hanging001">
    <w:name w:val="Style TBL + Left:  -0.01&quot; Hanging:  0.01&quot;"/>
    <w:basedOn w:val="TBL"/>
    <w:rsid w:val="007624D9"/>
    <w:pPr>
      <w:ind w:left="0" w:hanging="18"/>
    </w:pPr>
  </w:style>
  <w:style w:type="character" w:customStyle="1" w:styleId="StepLastChar">
    <w:name w:val="StepLast Char"/>
    <w:rsid w:val="00BB1DCE"/>
    <w:rPr>
      <w:rFonts w:cs="Times New Roman"/>
      <w:sz w:val="24"/>
      <w:szCs w:val="24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24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448"/>
    <w:pPr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E2448"/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2448"/>
    <w:rPr>
      <w:rFonts w:ascii="Arial" w:hAnsi="Arial"/>
      <w:b/>
      <w:kern w:val="28"/>
      <w:sz w:val="28"/>
    </w:rPr>
  </w:style>
  <w:style w:type="character" w:customStyle="1" w:styleId="CommentTextChar">
    <w:name w:val="Comment Text Char"/>
    <w:basedOn w:val="DefaultParagraphFont"/>
    <w:link w:val="CommentText"/>
    <w:semiHidden/>
    <w:rsid w:val="005561D8"/>
  </w:style>
  <w:style w:type="character" w:customStyle="1" w:styleId="HeaderChar">
    <w:name w:val="Header Char"/>
    <w:basedOn w:val="DefaultParagraphFont"/>
    <w:link w:val="Header"/>
    <w:rsid w:val="00626AC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\Desktop\70-411%20(Wiley)\Lab%20Manual\IT%20Pro%20Lab%20Manua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E34E8-6856-466C-94F4-79D6FDAA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 Pro Lab Manual Template.dot</Template>
  <TotalTime>0</TotalTime>
  <Pages>5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Lesson</vt:lpstr>
    </vt:vector>
  </TitlesOfParts>
  <Company>Custom Editorial Productions</Company>
  <LinksUpToDate>false</LinksUpToDate>
  <CharactersWithSpaces>4303</CharactersWithSpaces>
  <SharedDoc>false</SharedDoc>
  <HLinks>
    <vt:vector size="42" baseType="variant">
      <vt:variant>
        <vt:i4>5439491</vt:i4>
      </vt:variant>
      <vt:variant>
        <vt:i4>18</vt:i4>
      </vt:variant>
      <vt:variant>
        <vt:i4>0</vt:i4>
      </vt:variant>
      <vt:variant>
        <vt:i4>5</vt:i4>
      </vt:variant>
      <vt:variant>
        <vt:lpwstr>http://www.microsoft.com/downloads/details.aspx?displaylang=en&amp;FamilyID=7d2f6ad7-656b-4313-a005-4e344e43997d</vt:lpwstr>
      </vt:variant>
      <vt:variant>
        <vt:lpwstr/>
      </vt:variant>
      <vt:variant>
        <vt:i4>6029327</vt:i4>
      </vt:variant>
      <vt:variant>
        <vt:i4>15</vt:i4>
      </vt:variant>
      <vt:variant>
        <vt:i4>0</vt:i4>
      </vt:variant>
      <vt:variant>
        <vt:i4>5</vt:i4>
      </vt:variant>
      <vt:variant>
        <vt:lpwstr>http://www.microsoft.com/downloads/details.aspx?familyid=3BD8561F-77AC-4400-A0C1-FE871C461A89&amp;displaylang=en</vt:lpwstr>
      </vt:variant>
      <vt:variant>
        <vt:lpwstr/>
      </vt:variant>
      <vt:variant>
        <vt:i4>5308503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http://www.microsoft.com/downloads/details.aspx?displaylang=en&amp;FamilyID=696dd665-9f76-4177-a811-39c26d3b3b34</vt:lpwstr>
      </vt:variant>
      <vt:variant>
        <vt:lpwstr/>
      </vt:variant>
      <vt:variant>
        <vt:i4>5308421</vt:i4>
      </vt:variant>
      <vt:variant>
        <vt:i4>9</vt:i4>
      </vt:variant>
      <vt:variant>
        <vt:i4>0</vt:i4>
      </vt:variant>
      <vt:variant>
        <vt:i4>5</vt:i4>
      </vt:variant>
      <vt:variant>
        <vt:lpwstr>http://www.microsoft.com/downloads/details.aspx?familyid=30C4DA6D-0522-4D28-AAC3-CE9D70AC6A6A&amp;displaylang=en</vt:lpwstr>
      </vt:variant>
      <vt:variant>
        <vt:lpwstr/>
      </vt:variant>
      <vt:variant>
        <vt:i4>8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http://www.microsoft.com/downloads/details.aspx?familyid=09D80814-2A73-4245-A63B-8E780D0430CB&amp;displaylang=en</vt:lpwstr>
      </vt:variant>
      <vt:variant>
        <vt:lpwstr/>
      </vt:variant>
      <vt:variant>
        <vt:i4>851972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http://www.microsoft.com/downloads/details.aspx?displaylang=en&amp;FamilyID=1b544e90-7659-4bd9-9e51-2497c146af15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http://www.microsoft.com/windowsserver2008/en/us/trial-software.aspx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Lesson</dc:title>
  <dc:creator>Pat</dc:creator>
  <cp:lastModifiedBy>Lentz, Jessy - Indianapolis</cp:lastModifiedBy>
  <cp:revision>2</cp:revision>
  <cp:lastPrinted>2007-07-10T20:00:00Z</cp:lastPrinted>
  <dcterms:created xsi:type="dcterms:W3CDTF">2015-01-30T14:58:00Z</dcterms:created>
  <dcterms:modified xsi:type="dcterms:W3CDTF">2015-01-30T14:58:00Z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